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CDB3" w14:textId="77777777" w:rsidR="0039509B" w:rsidRPr="00D27BF7" w:rsidRDefault="0039509B" w:rsidP="00D27BF7">
      <w:pPr>
        <w:pStyle w:val="Heading1"/>
      </w:pPr>
      <w:r w:rsidRPr="00D27BF7">
        <w:t>ABSTRACT</w:t>
      </w:r>
    </w:p>
    <w:p w14:paraId="20AA33CE" w14:textId="77777777" w:rsidR="009A6B31" w:rsidRPr="00921A05" w:rsidRDefault="009A6B31" w:rsidP="00921A05">
      <w:r w:rsidRPr="00921A05">
        <w:t xml:space="preserve">LAST </w:t>
      </w:r>
      <w:r w:rsidR="0017676B" w:rsidRPr="00921A05">
        <w:t>NAME, FIRST MIDDLE. Title here--</w:t>
      </w:r>
      <w:r w:rsidRPr="00921A05">
        <w:t>Not all caps—only cap the first letter of the important words. (Under the direction</w:t>
      </w:r>
      <w:r w:rsidR="00A94DF6" w:rsidRPr="00921A05">
        <w:t xml:space="preserve"> of </w:t>
      </w:r>
      <w:r w:rsidR="00D27BF7" w:rsidRPr="00921A05">
        <w:t>Dr. Committee Chair N</w:t>
      </w:r>
      <w:r w:rsidR="00A94DF6" w:rsidRPr="00921A05">
        <w:t>ame, or co-chairs</w:t>
      </w:r>
      <w:r w:rsidR="0017676B" w:rsidRPr="00921A05">
        <w:t>).</w:t>
      </w:r>
    </w:p>
    <w:p w14:paraId="3C922F44" w14:textId="77777777" w:rsidR="0095102F" w:rsidRDefault="0095102F" w:rsidP="0095102F"/>
    <w:p w14:paraId="4F2C1DD7" w14:textId="77777777" w:rsidR="00825977" w:rsidRPr="00921A05" w:rsidRDefault="009A6B31" w:rsidP="00921A05">
      <w:pPr>
        <w:pStyle w:val="Body1"/>
      </w:pPr>
      <w:r w:rsidRPr="00921A05">
        <w:t>Start abstract text here.</w:t>
      </w:r>
      <w:r w:rsidR="00A94DF6" w:rsidRPr="00921A05">
        <w:t xml:space="preserve"> This text </w:t>
      </w:r>
      <w:r w:rsidR="00D27BF7" w:rsidRPr="00921A05">
        <w:t>should be</w:t>
      </w:r>
      <w:r w:rsidR="00A94DF6" w:rsidRPr="00921A05">
        <w:t xml:space="preserve"> </w:t>
      </w:r>
      <w:r w:rsidR="00D27BF7" w:rsidRPr="00921A05">
        <w:t xml:space="preserve">double-spaced or spaced to match </w:t>
      </w:r>
      <w:r w:rsidR="00A94DF6" w:rsidRPr="00921A05">
        <w:t xml:space="preserve">the main body of your document. This </w:t>
      </w:r>
      <w:r w:rsidR="00D27BF7" w:rsidRPr="00921A05">
        <w:t>should be</w:t>
      </w:r>
      <w:r w:rsidR="00A94DF6" w:rsidRPr="00921A05">
        <w:t xml:space="preserve"> different than the </w:t>
      </w:r>
      <w:r w:rsidR="00D27BF7" w:rsidRPr="00921A05">
        <w:t>single-spaced name and title block</w:t>
      </w:r>
      <w:r w:rsidR="00A94DF6" w:rsidRPr="00921A05">
        <w:t xml:space="preserve"> that is above. </w:t>
      </w:r>
      <w:r w:rsidR="00D27BF7" w:rsidRPr="00921A05">
        <w:t>Remember, the abstract should be a maximum of 600 words.</w:t>
      </w:r>
    </w:p>
    <w:p w14:paraId="6A81AEA6" w14:textId="77777777" w:rsidR="0039509B" w:rsidRDefault="00825977" w:rsidP="0095102F">
      <w:pPr>
        <w:spacing w:line="480" w:lineRule="auto"/>
      </w:pPr>
      <w:r>
        <w:br w:type="page"/>
      </w:r>
    </w:p>
    <w:p w14:paraId="0C160594" w14:textId="77777777" w:rsidR="00825977" w:rsidRDefault="00825977" w:rsidP="009A6B31">
      <w:pPr>
        <w:spacing w:line="480" w:lineRule="auto"/>
      </w:pPr>
    </w:p>
    <w:p w14:paraId="43E0A820" w14:textId="77777777" w:rsidR="00825977" w:rsidRDefault="00825977" w:rsidP="009A6B31">
      <w:pPr>
        <w:spacing w:line="480" w:lineRule="auto"/>
      </w:pPr>
    </w:p>
    <w:p w14:paraId="1C9EB7A8" w14:textId="77777777" w:rsidR="00825977" w:rsidRDefault="00825977" w:rsidP="009A6B31">
      <w:pPr>
        <w:spacing w:line="480" w:lineRule="auto"/>
      </w:pPr>
    </w:p>
    <w:p w14:paraId="0FF86E51" w14:textId="77777777" w:rsidR="00825977" w:rsidRDefault="00825977" w:rsidP="009A6B31">
      <w:pPr>
        <w:spacing w:line="480" w:lineRule="auto"/>
      </w:pPr>
    </w:p>
    <w:p w14:paraId="48ACDB70" w14:textId="77777777" w:rsidR="00825977" w:rsidRDefault="00825977" w:rsidP="009A6B31">
      <w:pPr>
        <w:spacing w:line="480" w:lineRule="auto"/>
      </w:pPr>
    </w:p>
    <w:p w14:paraId="2A6B3281" w14:textId="77777777" w:rsidR="00A37E2E" w:rsidRDefault="00A37E2E" w:rsidP="009A6B31">
      <w:pPr>
        <w:spacing w:line="480" w:lineRule="auto"/>
      </w:pPr>
    </w:p>
    <w:p w14:paraId="6D7D3808" w14:textId="77777777" w:rsidR="00825977" w:rsidRDefault="00825977" w:rsidP="009A6B31">
      <w:pPr>
        <w:spacing w:line="480" w:lineRule="auto"/>
      </w:pPr>
    </w:p>
    <w:p w14:paraId="77DB7B72" w14:textId="77777777" w:rsidR="00825977" w:rsidRDefault="00825977" w:rsidP="009A6B31">
      <w:pPr>
        <w:spacing w:line="480" w:lineRule="auto"/>
      </w:pPr>
    </w:p>
    <w:p w14:paraId="3A1BBE06" w14:textId="77777777" w:rsidR="00825977" w:rsidRDefault="00825977" w:rsidP="009A6B31">
      <w:pPr>
        <w:spacing w:line="480" w:lineRule="auto"/>
      </w:pPr>
    </w:p>
    <w:p w14:paraId="5555BE86" w14:textId="77777777" w:rsidR="00825977" w:rsidRDefault="00825977" w:rsidP="00825977">
      <w:pPr>
        <w:spacing w:line="480" w:lineRule="auto"/>
        <w:jc w:val="center"/>
      </w:pPr>
    </w:p>
    <w:p w14:paraId="557B0C6B" w14:textId="77777777" w:rsidR="00D27BF7" w:rsidRDefault="00D27BF7" w:rsidP="0095102F">
      <w:pPr>
        <w:autoSpaceDE w:val="0"/>
        <w:autoSpaceDN w:val="0"/>
        <w:adjustRightInd w:val="0"/>
        <w:spacing w:line="480" w:lineRule="auto"/>
        <w:jc w:val="center"/>
        <w:rPr>
          <w:rFonts w:ascii="TimesNewRomanPSMT" w:hAnsi="TimesNewRomanPSMT" w:cs="TimesNewRomanPSMT"/>
        </w:rPr>
      </w:pPr>
    </w:p>
    <w:p w14:paraId="6C985ABB" w14:textId="68544BA6" w:rsidR="00825977" w:rsidRDefault="00730F77" w:rsidP="0095102F">
      <w:pPr>
        <w:autoSpaceDE w:val="0"/>
        <w:autoSpaceDN w:val="0"/>
        <w:adjustRightInd w:val="0"/>
        <w:spacing w:line="480" w:lineRule="auto"/>
        <w:jc w:val="center"/>
        <w:rPr>
          <w:rFonts w:ascii="TimesNewRomanPSMT" w:hAnsi="TimesNewRomanPSMT" w:cs="TimesNewRomanPSMT"/>
        </w:rPr>
      </w:pPr>
      <w:r>
        <w:rPr>
          <w:rFonts w:ascii="TimesNewRomanPSMT" w:hAnsi="TimesNewRomanPSMT" w:cs="TimesNewRomanPSMT"/>
        </w:rPr>
        <w:t>© Copyright 20</w:t>
      </w:r>
      <w:r w:rsidR="00B81AA2">
        <w:rPr>
          <w:rFonts w:ascii="TimesNewRomanPSMT" w:hAnsi="TimesNewRomanPSMT" w:cs="TimesNewRomanPSMT"/>
        </w:rPr>
        <w:t>26</w:t>
      </w:r>
      <w:r w:rsidR="00825977">
        <w:rPr>
          <w:rFonts w:ascii="TimesNewRomanPSMT" w:hAnsi="TimesNewRomanPSMT" w:cs="TimesNewRomanPSMT"/>
        </w:rPr>
        <w:t xml:space="preserve"> by </w:t>
      </w:r>
      <w:r>
        <w:rPr>
          <w:rFonts w:ascii="TimesNewRomanPSMT" w:hAnsi="TimesNewRomanPSMT" w:cs="TimesNewRomanPSMT"/>
        </w:rPr>
        <w:t>Your Name</w:t>
      </w:r>
    </w:p>
    <w:p w14:paraId="2BDDAD6C" w14:textId="77777777" w:rsidR="009A6B31" w:rsidRDefault="00825977" w:rsidP="0095102F">
      <w:pPr>
        <w:jc w:val="center"/>
      </w:pPr>
      <w:r>
        <w:rPr>
          <w:rFonts w:ascii="TimesNewRomanPSMT" w:hAnsi="TimesNewRomanPSMT" w:cs="TimesNewRomanPSMT"/>
        </w:rPr>
        <w:t>All Rights Reserved</w:t>
      </w:r>
      <w:r w:rsidR="0017676B">
        <w:br w:type="page"/>
      </w:r>
      <w:r w:rsidR="00D27BF7">
        <w:lastRenderedPageBreak/>
        <w:t>Type thesis title here. C</w:t>
      </w:r>
      <w:r w:rsidR="009A6B31">
        <w:t>ap</w:t>
      </w:r>
      <w:r w:rsidR="00D27BF7">
        <w:t>italize</w:t>
      </w:r>
      <w:r w:rsidR="009A6B31">
        <w:t xml:space="preserve"> the first letter of the important words. </w:t>
      </w:r>
      <w:r w:rsidR="00D27BF7">
        <w:t xml:space="preserve">After the entire first line is filled, your title should </w:t>
      </w:r>
      <w:r w:rsidR="009A6B31">
        <w:t>be formatted in</w:t>
      </w:r>
      <w:r>
        <w:t xml:space="preserve"> an inverted </w:t>
      </w:r>
      <w:r w:rsidR="00D27BF7">
        <w:t>pyramid style</w:t>
      </w:r>
    </w:p>
    <w:p w14:paraId="7252DAE1" w14:textId="77777777" w:rsidR="009A6B31" w:rsidRDefault="009A6B31" w:rsidP="004C375D">
      <w:pPr>
        <w:jc w:val="center"/>
      </w:pPr>
    </w:p>
    <w:p w14:paraId="6FA3D0FD" w14:textId="77777777" w:rsidR="0017676B" w:rsidRDefault="004C375D" w:rsidP="004C375D">
      <w:pPr>
        <w:jc w:val="center"/>
      </w:pPr>
      <w:r>
        <w:br/>
      </w:r>
      <w:r>
        <w:br/>
      </w:r>
    </w:p>
    <w:p w14:paraId="7A955F6F" w14:textId="77777777" w:rsidR="009A6B31" w:rsidRDefault="009A6B31" w:rsidP="004C375D">
      <w:pPr>
        <w:jc w:val="center"/>
      </w:pPr>
      <w:proofErr w:type="gramStart"/>
      <w:r>
        <w:t>by</w:t>
      </w:r>
      <w:proofErr w:type="gramEnd"/>
    </w:p>
    <w:p w14:paraId="4F7B2A52" w14:textId="77777777" w:rsidR="009A6B31" w:rsidRDefault="0017676B" w:rsidP="004C375D">
      <w:pPr>
        <w:jc w:val="center"/>
      </w:pPr>
      <w:r>
        <w:t>Your</w:t>
      </w:r>
      <w:r w:rsidR="00607DC7">
        <w:t xml:space="preserve"> full</w:t>
      </w:r>
      <w:r>
        <w:t xml:space="preserve"> name </w:t>
      </w:r>
      <w:r w:rsidR="00301481">
        <w:t>(as it is on file with NCSU)</w:t>
      </w:r>
    </w:p>
    <w:p w14:paraId="43137583" w14:textId="77777777" w:rsidR="009A6B31" w:rsidRDefault="004C375D" w:rsidP="004C375D">
      <w:pPr>
        <w:jc w:val="center"/>
      </w:pPr>
      <w:r>
        <w:br/>
      </w:r>
      <w:r>
        <w:br/>
      </w:r>
    </w:p>
    <w:p w14:paraId="5C9007BE" w14:textId="77777777" w:rsidR="0017676B" w:rsidRDefault="0017676B" w:rsidP="004C375D">
      <w:pPr>
        <w:jc w:val="center"/>
      </w:pPr>
    </w:p>
    <w:p w14:paraId="1C85E61B" w14:textId="77777777" w:rsidR="009A6B31" w:rsidRDefault="009A6B31" w:rsidP="004C375D">
      <w:pPr>
        <w:jc w:val="center"/>
      </w:pPr>
      <w:r>
        <w:t>A [dissertation or thesis] submitted to the Graduate Faculty of</w:t>
      </w:r>
    </w:p>
    <w:p w14:paraId="57D96ABB" w14:textId="77777777" w:rsidR="009A6B31" w:rsidRDefault="009A6B31" w:rsidP="004C375D">
      <w:pPr>
        <w:jc w:val="center"/>
      </w:pPr>
      <w:smartTag w:uri="urn:schemas-microsoft-com:office:smarttags" w:element="place">
        <w:smartTag w:uri="urn:schemas-microsoft-com:office:smarttags" w:element="PlaceName">
          <w:r>
            <w:t>North Carolina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14:paraId="4AE0685E" w14:textId="77777777" w:rsidR="009A6B31" w:rsidRDefault="00B3374E" w:rsidP="004C375D">
      <w:pPr>
        <w:jc w:val="center"/>
      </w:pPr>
      <w:r>
        <w:t>i</w:t>
      </w:r>
      <w:r w:rsidR="009A6B31">
        <w:t xml:space="preserve">n partial fulfillment of the </w:t>
      </w:r>
    </w:p>
    <w:p w14:paraId="1E10AF39" w14:textId="77777777" w:rsidR="009A6B31" w:rsidRDefault="00B3374E" w:rsidP="004C375D">
      <w:pPr>
        <w:jc w:val="center"/>
      </w:pPr>
      <w:r>
        <w:t>r</w:t>
      </w:r>
      <w:r w:rsidR="009A6B31">
        <w:t>equirements for the degree of</w:t>
      </w:r>
    </w:p>
    <w:p w14:paraId="011EE5B8" w14:textId="77777777" w:rsidR="009A6B31" w:rsidRDefault="009A6B31" w:rsidP="004C375D">
      <w:pPr>
        <w:jc w:val="center"/>
      </w:pPr>
      <w:r>
        <w:t>[</w:t>
      </w:r>
      <w:r w:rsidR="00D27BF7">
        <w:t>Name</w:t>
      </w:r>
      <w:r>
        <w:t xml:space="preserve"> of degree]</w:t>
      </w:r>
    </w:p>
    <w:p w14:paraId="195F6650" w14:textId="77777777" w:rsidR="009A6B31" w:rsidRDefault="004C375D" w:rsidP="004C375D">
      <w:pPr>
        <w:jc w:val="center"/>
      </w:pPr>
      <w:r>
        <w:br/>
      </w:r>
      <w:r w:rsidR="00B81EF0">
        <w:br/>
      </w:r>
    </w:p>
    <w:p w14:paraId="7BE4D3D1" w14:textId="77777777" w:rsidR="009A6B31" w:rsidRDefault="009A6B31" w:rsidP="004C375D">
      <w:pPr>
        <w:jc w:val="center"/>
      </w:pPr>
      <w:r>
        <w:t>[Name of degree -- NOT “Department of”]</w:t>
      </w:r>
    </w:p>
    <w:p w14:paraId="149EEC95" w14:textId="77777777" w:rsidR="0017676B" w:rsidRDefault="004C375D" w:rsidP="004C375D">
      <w:r>
        <w:br/>
      </w:r>
      <w:r>
        <w:br/>
      </w:r>
    </w:p>
    <w:p w14:paraId="2FE6BE5C" w14:textId="77777777" w:rsidR="009A6B31" w:rsidRDefault="009A6B31" w:rsidP="004C375D">
      <w:pPr>
        <w:jc w:val="center"/>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smartTag>
    </w:p>
    <w:p w14:paraId="4221AC09" w14:textId="675E1180" w:rsidR="009A6B31" w:rsidRDefault="00970D33" w:rsidP="004C375D">
      <w:pPr>
        <w:jc w:val="center"/>
      </w:pPr>
      <w:r>
        <w:t>2026</w:t>
      </w:r>
    </w:p>
    <w:p w14:paraId="20D19C3B" w14:textId="77777777" w:rsidR="009A6B31" w:rsidRDefault="004C375D" w:rsidP="004C375D">
      <w:pPr>
        <w:jc w:val="center"/>
      </w:pPr>
      <w:r>
        <w:br/>
      </w:r>
      <w:r>
        <w:br/>
      </w:r>
    </w:p>
    <w:p w14:paraId="24633770" w14:textId="77777777" w:rsidR="0017676B" w:rsidRDefault="009A6B31" w:rsidP="004C375D">
      <w:pPr>
        <w:jc w:val="center"/>
      </w:pPr>
      <w:r>
        <w:t>A</w:t>
      </w:r>
      <w:r w:rsidR="00674772">
        <w:t>PPROVED BY</w:t>
      </w:r>
      <w:r>
        <w:t>:</w:t>
      </w:r>
    </w:p>
    <w:p w14:paraId="0D52796A" w14:textId="77777777" w:rsidR="00D27BF7" w:rsidRDefault="00D27BF7" w:rsidP="009A6B31">
      <w:pPr>
        <w:spacing w:line="480" w:lineRule="auto"/>
        <w:jc w:val="center"/>
      </w:pPr>
    </w:p>
    <w:p w14:paraId="3008940D" w14:textId="77777777" w:rsidR="0017676B" w:rsidRDefault="004C375D" w:rsidP="009A6B31">
      <w:pPr>
        <w:spacing w:line="480" w:lineRule="auto"/>
        <w:jc w:val="center"/>
      </w:pPr>
      <w:r>
        <w:br/>
      </w:r>
    </w:p>
    <w:p w14:paraId="54248792" w14:textId="77777777" w:rsidR="009A6B31" w:rsidRDefault="003E6618" w:rsidP="009A6B31">
      <w:r>
        <w:t>_______________________________</w:t>
      </w:r>
      <w:r w:rsidR="00D27BF7">
        <w:tab/>
        <w:t xml:space="preserve">                      </w:t>
      </w:r>
      <w:r>
        <w:t>_______________________________</w:t>
      </w:r>
    </w:p>
    <w:p w14:paraId="1871C582" w14:textId="77777777" w:rsidR="009A6B31" w:rsidRDefault="00D27BF7" w:rsidP="009A6B31">
      <w:r>
        <w:t xml:space="preserve">Insert committee member name                                            </w:t>
      </w:r>
      <w:r w:rsidR="0017676B">
        <w:t>Insert c</w:t>
      </w:r>
      <w:r w:rsidR="009A6B31">
        <w:t>ommittee member name</w:t>
      </w:r>
    </w:p>
    <w:p w14:paraId="5FB2BB0E" w14:textId="77777777" w:rsidR="009A6B31" w:rsidRDefault="00D27BF7" w:rsidP="009A6B31">
      <w:r>
        <w:t>Committee Chair</w:t>
      </w:r>
    </w:p>
    <w:p w14:paraId="66BEF614" w14:textId="77777777" w:rsidR="009A6B31" w:rsidRDefault="004C375D" w:rsidP="009A6B31">
      <w:r>
        <w:br/>
      </w:r>
    </w:p>
    <w:p w14:paraId="46F34FFB" w14:textId="77777777" w:rsidR="009A6B31" w:rsidRDefault="003E6618" w:rsidP="009A6B31">
      <w:r>
        <w:t>_______________________________</w:t>
      </w:r>
      <w:r w:rsidR="009A6B31">
        <w:tab/>
      </w:r>
      <w:r w:rsidR="00D27BF7">
        <w:t xml:space="preserve">                      </w:t>
      </w:r>
      <w:r w:rsidR="004579C5">
        <w:t>_</w:t>
      </w:r>
      <w:r w:rsidR="006E3E0A">
        <w:t>______________________________</w:t>
      </w:r>
    </w:p>
    <w:p w14:paraId="7F502D8A" w14:textId="77777777" w:rsidR="004579C5" w:rsidRDefault="0017676B" w:rsidP="004579C5">
      <w:pPr>
        <w:spacing w:line="480" w:lineRule="auto"/>
      </w:pPr>
      <w:r>
        <w:t>Insert c</w:t>
      </w:r>
      <w:r w:rsidR="009A6B31">
        <w:t>ommittee member name</w:t>
      </w:r>
      <w:r w:rsidR="00D27BF7">
        <w:tab/>
        <w:t xml:space="preserve">                       </w:t>
      </w:r>
      <w:r w:rsidR="004579C5">
        <w:t>Insert committee member name</w:t>
      </w:r>
    </w:p>
    <w:p w14:paraId="41F013C6" w14:textId="77777777" w:rsidR="004579C5" w:rsidRDefault="004579C5" w:rsidP="009A6B31">
      <w:pPr>
        <w:spacing w:line="480" w:lineRule="auto"/>
        <w:sectPr w:rsidR="004579C5" w:rsidSect="00D27BF7">
          <w:pgSz w:w="12240" w:h="15840" w:code="1"/>
          <w:pgMar w:top="1440" w:right="1440" w:bottom="1440" w:left="1440" w:header="1440" w:footer="720" w:gutter="0"/>
          <w:cols w:space="720"/>
          <w:docGrid w:linePitch="360"/>
        </w:sectPr>
      </w:pPr>
    </w:p>
    <w:p w14:paraId="32336A86" w14:textId="77777777" w:rsidR="004579C5" w:rsidRPr="004579C5" w:rsidRDefault="004579C5" w:rsidP="00D27BF7">
      <w:pPr>
        <w:pStyle w:val="Heading1"/>
      </w:pPr>
      <w:r w:rsidRPr="004579C5">
        <w:lastRenderedPageBreak/>
        <w:t>DEDICATION</w:t>
      </w:r>
    </w:p>
    <w:p w14:paraId="798A571D" w14:textId="77777777" w:rsidR="004579C5" w:rsidRDefault="00390861" w:rsidP="00921A05">
      <w:pPr>
        <w:pStyle w:val="Body1"/>
      </w:pPr>
      <w:r>
        <w:t xml:space="preserve">Insert your </w:t>
      </w:r>
      <w:r w:rsidR="00B065EF">
        <w:t>dedication</w:t>
      </w:r>
      <w:r w:rsidR="004579C5">
        <w:t xml:space="preserve"> text her</w:t>
      </w:r>
      <w:r w:rsidR="00ED577C">
        <w:t>e or delete this optional page.</w:t>
      </w:r>
    </w:p>
    <w:p w14:paraId="4B3CFBD4" w14:textId="77777777" w:rsidR="00413C20" w:rsidRDefault="00413C20" w:rsidP="004579C5">
      <w:pPr>
        <w:spacing w:line="480" w:lineRule="auto"/>
        <w:jc w:val="center"/>
      </w:pPr>
    </w:p>
    <w:p w14:paraId="7D95DD70" w14:textId="77777777" w:rsidR="00413C20" w:rsidRPr="00413C20" w:rsidRDefault="00413C20" w:rsidP="00413C20"/>
    <w:p w14:paraId="795D0154" w14:textId="77777777" w:rsidR="00413C20" w:rsidRPr="00413C20" w:rsidRDefault="00413C20" w:rsidP="00413C20"/>
    <w:p w14:paraId="0008E63C" w14:textId="77777777" w:rsidR="00413C20" w:rsidRPr="00413C20" w:rsidRDefault="00413C20" w:rsidP="00413C20"/>
    <w:p w14:paraId="707542DE" w14:textId="77777777" w:rsidR="00413C20" w:rsidRPr="00413C20" w:rsidRDefault="00413C20" w:rsidP="00413C20"/>
    <w:p w14:paraId="5D932BE5" w14:textId="77777777" w:rsidR="00413C20" w:rsidRPr="00413C20" w:rsidRDefault="00413C20" w:rsidP="00413C20"/>
    <w:p w14:paraId="7207D15F" w14:textId="77777777" w:rsidR="00413C20" w:rsidRPr="00413C20" w:rsidRDefault="00413C20" w:rsidP="00413C20"/>
    <w:p w14:paraId="30F819E8" w14:textId="77777777" w:rsidR="00413C20" w:rsidRPr="00413C20" w:rsidRDefault="00413C20" w:rsidP="00413C20"/>
    <w:p w14:paraId="39069E71" w14:textId="77777777" w:rsidR="00413C20" w:rsidRPr="00413C20" w:rsidRDefault="00413C20" w:rsidP="00413C20"/>
    <w:p w14:paraId="4DF921A1" w14:textId="77777777" w:rsidR="00413C20" w:rsidRPr="00413C20" w:rsidRDefault="00413C20" w:rsidP="00413C20"/>
    <w:p w14:paraId="698BE963" w14:textId="77777777" w:rsidR="00413C20" w:rsidRPr="00413C20" w:rsidRDefault="00413C20" w:rsidP="00413C20"/>
    <w:p w14:paraId="37857B3E" w14:textId="77777777" w:rsidR="00413C20" w:rsidRPr="00413C20" w:rsidRDefault="00413C20" w:rsidP="00413C20"/>
    <w:p w14:paraId="16D5D22B" w14:textId="77777777" w:rsidR="00413C20" w:rsidRPr="00413C20" w:rsidRDefault="00413C20" w:rsidP="00413C20"/>
    <w:p w14:paraId="23EC6A87" w14:textId="77777777" w:rsidR="00413C20" w:rsidRPr="00413C20" w:rsidRDefault="00413C20" w:rsidP="00B81EF0">
      <w:pPr>
        <w:tabs>
          <w:tab w:val="left" w:pos="8160"/>
        </w:tabs>
        <w:sectPr w:rsidR="00413C20" w:rsidRPr="00413C20" w:rsidSect="00B81EF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1008" w:footer="720" w:gutter="0"/>
          <w:pgNumType w:fmt="lowerRoman" w:start="2"/>
          <w:cols w:space="720"/>
          <w:docGrid w:linePitch="360"/>
        </w:sectPr>
      </w:pPr>
    </w:p>
    <w:p w14:paraId="3FBF8BA5" w14:textId="77777777" w:rsidR="004579C5" w:rsidRPr="004579C5" w:rsidRDefault="004579C5" w:rsidP="00D27BF7">
      <w:pPr>
        <w:pStyle w:val="Heading1"/>
      </w:pPr>
      <w:r w:rsidRPr="004579C5">
        <w:lastRenderedPageBreak/>
        <w:t>BIOGRAPHY</w:t>
      </w:r>
    </w:p>
    <w:p w14:paraId="325D012C" w14:textId="77777777" w:rsidR="0093093D" w:rsidRDefault="004579C5" w:rsidP="0093093D">
      <w:pPr>
        <w:pStyle w:val="Body1"/>
      </w:pPr>
      <w:r>
        <w:t xml:space="preserve">Insert your </w:t>
      </w:r>
      <w:r w:rsidR="00390861">
        <w:t>required b</w:t>
      </w:r>
      <w:r>
        <w:t>iography text here</w:t>
      </w:r>
      <w:r w:rsidR="00D27BF7">
        <w:t>.</w:t>
      </w:r>
    </w:p>
    <w:p w14:paraId="3502D2B8" w14:textId="77777777" w:rsidR="004579C5" w:rsidRPr="004579C5" w:rsidRDefault="004579C5" w:rsidP="00D27BF7">
      <w:pPr>
        <w:pStyle w:val="Heading1"/>
      </w:pPr>
      <w:r>
        <w:br w:type="page"/>
      </w:r>
      <w:r w:rsidRPr="004579C5">
        <w:lastRenderedPageBreak/>
        <w:t>ACKNOWLEDGMENTS</w:t>
      </w:r>
    </w:p>
    <w:p w14:paraId="485ABF99" w14:textId="77777777" w:rsidR="004579C5" w:rsidRDefault="00390861" w:rsidP="00921A05">
      <w:pPr>
        <w:pStyle w:val="Body1"/>
      </w:pPr>
      <w:r>
        <w:t>Insert your a</w:t>
      </w:r>
      <w:r w:rsidR="004579C5">
        <w:t>cknowledgements text her</w:t>
      </w:r>
      <w:r w:rsidR="00ED577C">
        <w:t>e or delete this optional page.</w:t>
      </w:r>
    </w:p>
    <w:p w14:paraId="5C7539DB" w14:textId="77777777" w:rsidR="004579C5" w:rsidRPr="00B81AA2" w:rsidRDefault="004579C5" w:rsidP="00B81AA2">
      <w:pPr>
        <w:pStyle w:val="Heading1"/>
      </w:pPr>
      <w:r w:rsidRPr="00B81AA2">
        <w:br w:type="page"/>
      </w:r>
      <w:r w:rsidRPr="00B81AA2">
        <w:lastRenderedPageBreak/>
        <w:t>TABLE OF CONTENTS</w:t>
      </w:r>
    </w:p>
    <w:p w14:paraId="18396845" w14:textId="77777777" w:rsidR="00070C57" w:rsidRDefault="00070C57" w:rsidP="00EF0FF2">
      <w:pPr>
        <w:pStyle w:val="Footer"/>
        <w:tabs>
          <w:tab w:val="clear" w:pos="4320"/>
          <w:tab w:val="clear" w:pos="8640"/>
          <w:tab w:val="right" w:leader="dot" w:pos="720"/>
          <w:tab w:val="right" w:leader="dot" w:pos="9270"/>
        </w:tabs>
      </w:pPr>
      <w:r>
        <w:t>LIST OF TABLES</w:t>
      </w:r>
      <w:r w:rsidR="002F1B85">
        <w:tab/>
      </w:r>
      <w:proofErr w:type="gramStart"/>
      <w:r w:rsidR="00D27BF7">
        <w:t>type</w:t>
      </w:r>
      <w:proofErr w:type="gramEnd"/>
      <w:r w:rsidR="00D45792">
        <w:t xml:space="preserve"> </w:t>
      </w:r>
      <w:r w:rsidR="00D27BF7">
        <w:t>page number</w:t>
      </w:r>
      <w:r w:rsidR="00D45792">
        <w:t xml:space="preserve"> here</w:t>
      </w:r>
    </w:p>
    <w:p w14:paraId="3EA4B3A6" w14:textId="7979E2DA" w:rsidR="00226C87" w:rsidRDefault="00226C87" w:rsidP="00EF0FF2">
      <w:pPr>
        <w:pStyle w:val="Footer"/>
        <w:tabs>
          <w:tab w:val="clear" w:pos="4320"/>
          <w:tab w:val="clear" w:pos="8640"/>
          <w:tab w:val="right" w:leader="dot" w:pos="720"/>
          <w:tab w:val="right" w:leader="dot" w:pos="9270"/>
        </w:tabs>
      </w:pPr>
      <w:r>
        <w:t>LIST OF FIGURES</w:t>
      </w:r>
      <w:r w:rsidRPr="00EF0FF2">
        <w:tab/>
      </w:r>
      <w:r>
        <w:t>#</w:t>
      </w:r>
    </w:p>
    <w:p w14:paraId="4CC3DD86" w14:textId="70762385" w:rsidR="00226C87" w:rsidRDefault="00226C87" w:rsidP="00F55C45">
      <w:pPr>
        <w:pStyle w:val="Footer"/>
        <w:tabs>
          <w:tab w:val="clear" w:pos="4320"/>
          <w:tab w:val="clear" w:pos="8640"/>
          <w:tab w:val="right" w:leader="dot" w:pos="720"/>
          <w:tab w:val="right" w:leader="dot" w:pos="9270"/>
        </w:tabs>
        <w:spacing w:after="120"/>
      </w:pPr>
      <w:r>
        <w:t>AUTHORSHIP STATEMENT</w:t>
      </w:r>
      <w:r w:rsidR="00EF0FF2" w:rsidRPr="00EF0FF2">
        <w:tab/>
      </w:r>
      <w:r w:rsidR="00D45792">
        <w:t>#</w:t>
      </w:r>
      <w:r w:rsidR="00EF0FF2" w:rsidRPr="00EF0FF2">
        <w:t xml:space="preserve"> </w:t>
      </w:r>
    </w:p>
    <w:p w14:paraId="5C07F97A" w14:textId="77777777" w:rsidR="00D45792" w:rsidRDefault="00EF0FF2" w:rsidP="00D45792">
      <w:pPr>
        <w:pStyle w:val="Footer"/>
        <w:tabs>
          <w:tab w:val="clear" w:pos="4320"/>
          <w:tab w:val="clear" w:pos="8640"/>
          <w:tab w:val="right" w:leader="dot" w:pos="720"/>
          <w:tab w:val="right" w:leader="dot" w:pos="9270"/>
        </w:tabs>
      </w:pPr>
      <w:r w:rsidRPr="00F55C45">
        <w:rPr>
          <w:b/>
        </w:rPr>
        <w:t xml:space="preserve">Chapter 1: </w:t>
      </w:r>
      <w:r w:rsidR="00D45792">
        <w:rPr>
          <w:b/>
        </w:rPr>
        <w:t>Insert title here</w:t>
      </w:r>
      <w:r w:rsidR="00D45792" w:rsidRPr="00D45792">
        <w:tab/>
      </w:r>
      <w:r w:rsidR="00D45792">
        <w:t>#</w:t>
      </w:r>
    </w:p>
    <w:p w14:paraId="38FAB309" w14:textId="77777777" w:rsidR="00D45792" w:rsidRDefault="00D45792" w:rsidP="00D45792">
      <w:pPr>
        <w:pStyle w:val="Footer"/>
        <w:tabs>
          <w:tab w:val="clear" w:pos="4320"/>
          <w:tab w:val="clear" w:pos="8640"/>
          <w:tab w:val="right" w:leader="dot" w:pos="720"/>
          <w:tab w:val="right" w:leader="dot" w:pos="9270"/>
        </w:tabs>
      </w:pPr>
      <w:r>
        <w:t>Insert section titles here</w:t>
      </w:r>
      <w:r>
        <w:tab/>
        <w:t>#</w:t>
      </w:r>
    </w:p>
    <w:p w14:paraId="04B32176" w14:textId="77777777" w:rsidR="00D45792" w:rsidRDefault="00D45792" w:rsidP="00D45792">
      <w:pPr>
        <w:pStyle w:val="Footer"/>
        <w:tabs>
          <w:tab w:val="clear" w:pos="4320"/>
          <w:tab w:val="clear" w:pos="8640"/>
          <w:tab w:val="right" w:leader="dot" w:pos="720"/>
          <w:tab w:val="right" w:leader="dot" w:pos="9270"/>
        </w:tabs>
      </w:pPr>
      <w:r>
        <w:t>Hit “Tab” after each entry to create the dotted leader line</w:t>
      </w:r>
      <w:r>
        <w:tab/>
        <w:t>#</w:t>
      </w:r>
    </w:p>
    <w:p w14:paraId="67176064" w14:textId="77777777" w:rsidR="00D45792" w:rsidRDefault="00D45792" w:rsidP="00921A05">
      <w:pPr>
        <w:pStyle w:val="Footer"/>
        <w:tabs>
          <w:tab w:val="clear" w:pos="4320"/>
          <w:tab w:val="clear" w:pos="8640"/>
          <w:tab w:val="right" w:leader="dot" w:pos="9270"/>
        </w:tabs>
      </w:pPr>
      <w:r>
        <w:t>To indent subsections, use the ruler bar at the top of the page</w:t>
      </w:r>
      <w:r>
        <w:tab/>
        <w:t>#</w:t>
      </w:r>
    </w:p>
    <w:p w14:paraId="06D9C2D5" w14:textId="77777777" w:rsidR="00D45792" w:rsidRDefault="00B25B04" w:rsidP="00B25B04">
      <w:pPr>
        <w:pStyle w:val="Footer"/>
        <w:tabs>
          <w:tab w:val="clear" w:pos="4320"/>
          <w:tab w:val="clear" w:pos="8640"/>
          <w:tab w:val="left" w:pos="720"/>
          <w:tab w:val="right" w:leader="dot" w:pos="9270"/>
        </w:tabs>
      </w:pPr>
      <w:r>
        <w:tab/>
      </w:r>
      <w:r w:rsidR="00D45792">
        <w:t xml:space="preserve">It may be easier to indent subsections after first typing </w:t>
      </w:r>
      <w:proofErr w:type="gramStart"/>
      <w:r w:rsidR="00D45792">
        <w:t>all of</w:t>
      </w:r>
      <w:proofErr w:type="gramEnd"/>
      <w:r w:rsidR="00D45792">
        <w:t xml:space="preserve"> your entries, so you can </w:t>
      </w:r>
      <w:r>
        <w:tab/>
      </w:r>
      <w:r w:rsidR="00D45792">
        <w:t>highlight multiple subsection titles and alter their tab settings at once</w:t>
      </w:r>
      <w:r w:rsidR="00D45792">
        <w:tab/>
        <w:t>#</w:t>
      </w:r>
    </w:p>
    <w:p w14:paraId="6B142B6F" w14:textId="77777777" w:rsidR="00B25B04" w:rsidRPr="00D45792" w:rsidRDefault="00B25B04" w:rsidP="00B25B04">
      <w:pPr>
        <w:pStyle w:val="Footer"/>
        <w:tabs>
          <w:tab w:val="clear" w:pos="4320"/>
          <w:tab w:val="clear" w:pos="8640"/>
          <w:tab w:val="left" w:pos="720"/>
          <w:tab w:val="right" w:leader="dot" w:pos="9270"/>
        </w:tabs>
      </w:pPr>
    </w:p>
    <w:p w14:paraId="7FD33B27" w14:textId="77777777" w:rsidR="004579C5" w:rsidRPr="004579C5" w:rsidRDefault="004579C5" w:rsidP="00B81AA2">
      <w:pPr>
        <w:pStyle w:val="Heading1"/>
      </w:pPr>
      <w:r>
        <w:br w:type="page"/>
      </w:r>
      <w:r w:rsidRPr="004579C5">
        <w:lastRenderedPageBreak/>
        <w:t>LIST OF TABLES</w:t>
      </w:r>
    </w:p>
    <w:p w14:paraId="659154DB" w14:textId="77777777" w:rsidR="00A45C0E" w:rsidRDefault="00B25B04" w:rsidP="00B25B04">
      <w:pPr>
        <w:pStyle w:val="Footer"/>
        <w:tabs>
          <w:tab w:val="clear" w:pos="4320"/>
          <w:tab w:val="clear" w:pos="8640"/>
          <w:tab w:val="left" w:pos="1170"/>
          <w:tab w:val="right" w:leader="dot" w:pos="9270"/>
        </w:tabs>
      </w:pPr>
      <w:r>
        <w:t>Table 1.1</w:t>
      </w:r>
      <w:r>
        <w:tab/>
      </w:r>
      <w:r w:rsidR="00A45C0E">
        <w:t xml:space="preserve">Hit the Tab key after typing Table titles to maintain separation of title and </w:t>
      </w:r>
    </w:p>
    <w:p w14:paraId="137141FC" w14:textId="77777777" w:rsidR="00B25B04" w:rsidRDefault="00A45C0E" w:rsidP="00B25B04">
      <w:pPr>
        <w:pStyle w:val="Footer"/>
        <w:tabs>
          <w:tab w:val="clear" w:pos="4320"/>
          <w:tab w:val="clear" w:pos="8640"/>
          <w:tab w:val="left" w:pos="1170"/>
          <w:tab w:val="right" w:leader="dot" w:pos="9270"/>
        </w:tabs>
      </w:pPr>
      <w:r>
        <w:tab/>
        <w:t>caption text</w:t>
      </w:r>
      <w:r w:rsidR="00B25B04">
        <w:tab/>
        <w:t>5</w:t>
      </w:r>
    </w:p>
    <w:p w14:paraId="7AFD0DA7" w14:textId="77777777" w:rsidR="0093353A" w:rsidRDefault="0093353A" w:rsidP="00B25B04">
      <w:pPr>
        <w:pStyle w:val="Footer"/>
        <w:tabs>
          <w:tab w:val="clear" w:pos="4320"/>
          <w:tab w:val="clear" w:pos="8640"/>
          <w:tab w:val="left" w:pos="1170"/>
          <w:tab w:val="right" w:leader="dot" w:pos="9270"/>
        </w:tabs>
      </w:pPr>
    </w:p>
    <w:p w14:paraId="5901A6D8" w14:textId="77777777" w:rsidR="00A45C0E" w:rsidRDefault="00B25B04" w:rsidP="00B25B04">
      <w:pPr>
        <w:pStyle w:val="Footer"/>
        <w:tabs>
          <w:tab w:val="clear" w:pos="4320"/>
          <w:tab w:val="clear" w:pos="8640"/>
          <w:tab w:val="left" w:pos="1170"/>
          <w:tab w:val="right" w:leader="dot" w:pos="9270"/>
        </w:tabs>
      </w:pPr>
      <w:r>
        <w:t>Table 1.2</w:t>
      </w:r>
      <w:r>
        <w:tab/>
        <w:t xml:space="preserve">If your </w:t>
      </w:r>
      <w:proofErr w:type="gramStart"/>
      <w:r>
        <w:t>caption takes</w:t>
      </w:r>
      <w:proofErr w:type="gramEnd"/>
      <w:r>
        <w:t xml:space="preserve"> up multiple lines, like this one, any line after the first</w:t>
      </w:r>
    </w:p>
    <w:p w14:paraId="2F6A8AF4" w14:textId="77777777" w:rsidR="00A45C0E" w:rsidRDefault="00A45C0E" w:rsidP="00B25B04">
      <w:pPr>
        <w:pStyle w:val="Footer"/>
        <w:tabs>
          <w:tab w:val="clear" w:pos="4320"/>
          <w:tab w:val="clear" w:pos="8640"/>
          <w:tab w:val="left" w:pos="1170"/>
          <w:tab w:val="right" w:leader="dot" w:pos="9270"/>
        </w:tabs>
      </w:pPr>
      <w:r>
        <w:tab/>
      </w:r>
      <w:r w:rsidR="00B25B04">
        <w:t xml:space="preserve">should be aligned with the start of the first line. </w:t>
      </w:r>
      <w:r>
        <w:t xml:space="preserve">To do this, you will have </w:t>
      </w:r>
      <w:proofErr w:type="gramStart"/>
      <w:r>
        <w:t xml:space="preserve">to </w:t>
      </w:r>
      <w:r>
        <w:tab/>
        <w:t>manually indent</w:t>
      </w:r>
      <w:proofErr w:type="gramEnd"/>
      <w:r>
        <w:t xml:space="preserve"> any lines after the first. There is already a Tab rule set for </w:t>
      </w:r>
    </w:p>
    <w:p w14:paraId="25618E5B" w14:textId="77777777" w:rsidR="00B25B04" w:rsidRDefault="00A45C0E" w:rsidP="00B25B04">
      <w:pPr>
        <w:pStyle w:val="Footer"/>
        <w:tabs>
          <w:tab w:val="clear" w:pos="4320"/>
          <w:tab w:val="clear" w:pos="8640"/>
          <w:tab w:val="left" w:pos="1170"/>
          <w:tab w:val="right" w:leader="dot" w:pos="9270"/>
        </w:tabs>
      </w:pPr>
      <w:r>
        <w:tab/>
        <w:t>this on the ruler bar</w:t>
      </w:r>
      <w:r w:rsidR="00B25B04">
        <w:tab/>
        <w:t>7</w:t>
      </w:r>
    </w:p>
    <w:p w14:paraId="2A9EF920" w14:textId="77777777" w:rsidR="0093353A" w:rsidRDefault="0093353A" w:rsidP="00B25B04">
      <w:pPr>
        <w:pStyle w:val="Footer"/>
        <w:tabs>
          <w:tab w:val="clear" w:pos="4320"/>
          <w:tab w:val="clear" w:pos="8640"/>
          <w:tab w:val="left" w:pos="1170"/>
          <w:tab w:val="right" w:leader="dot" w:pos="9270"/>
        </w:tabs>
      </w:pPr>
    </w:p>
    <w:p w14:paraId="2FC7FFB7" w14:textId="77777777" w:rsidR="00A45C0E" w:rsidRDefault="00A45C0E" w:rsidP="00B25B04">
      <w:pPr>
        <w:pStyle w:val="Footer"/>
        <w:tabs>
          <w:tab w:val="clear" w:pos="4320"/>
          <w:tab w:val="clear" w:pos="8640"/>
          <w:tab w:val="left" w:pos="1170"/>
          <w:tab w:val="right" w:leader="dot" w:pos="9270"/>
        </w:tabs>
      </w:pPr>
      <w:r>
        <w:t>Table 2.1</w:t>
      </w:r>
      <w:r>
        <w:tab/>
        <w:t>Caption text should not overlap with page numbers</w:t>
      </w:r>
      <w:r>
        <w:tab/>
        <w:t>10</w:t>
      </w:r>
    </w:p>
    <w:p w14:paraId="26A9E713" w14:textId="77777777" w:rsidR="00A45C0E" w:rsidRDefault="00A45C0E" w:rsidP="00B25B04">
      <w:pPr>
        <w:pStyle w:val="Footer"/>
        <w:tabs>
          <w:tab w:val="clear" w:pos="4320"/>
          <w:tab w:val="clear" w:pos="8640"/>
          <w:tab w:val="left" w:pos="1170"/>
          <w:tab w:val="right" w:leader="dot" w:pos="9270"/>
        </w:tabs>
      </w:pPr>
    </w:p>
    <w:p w14:paraId="012EA79F" w14:textId="77777777" w:rsidR="00B81AA2" w:rsidRPr="004579C5" w:rsidRDefault="004579C5" w:rsidP="00B81AA2">
      <w:pPr>
        <w:pStyle w:val="Heading1"/>
      </w:pPr>
      <w:r>
        <w:br w:type="page"/>
      </w:r>
      <w:r w:rsidR="00B81AA2" w:rsidRPr="004579C5">
        <w:lastRenderedPageBreak/>
        <w:t>LIST OF FIGURES</w:t>
      </w:r>
    </w:p>
    <w:p w14:paraId="75E12B91" w14:textId="77777777" w:rsidR="00B81AA2" w:rsidRDefault="00B81AA2" w:rsidP="00B81AA2">
      <w:pPr>
        <w:pStyle w:val="Footer"/>
        <w:tabs>
          <w:tab w:val="clear" w:pos="4320"/>
          <w:tab w:val="clear" w:pos="8640"/>
          <w:tab w:val="left" w:pos="1170"/>
          <w:tab w:val="right" w:leader="dot" w:pos="9270"/>
        </w:tabs>
      </w:pPr>
      <w:r>
        <w:t>Figure 1.1</w:t>
      </w:r>
      <w:r>
        <w:tab/>
        <w:t xml:space="preserve">Hit the Tab key after typing Figure titles to maintain separation of title and </w:t>
      </w:r>
    </w:p>
    <w:p w14:paraId="5A514B58" w14:textId="77777777" w:rsidR="00B81AA2" w:rsidRDefault="00B81AA2" w:rsidP="00B81AA2">
      <w:pPr>
        <w:pStyle w:val="Footer"/>
        <w:tabs>
          <w:tab w:val="clear" w:pos="4320"/>
          <w:tab w:val="clear" w:pos="8640"/>
          <w:tab w:val="left" w:pos="1170"/>
          <w:tab w:val="right" w:leader="dot" w:pos="9270"/>
        </w:tabs>
      </w:pPr>
      <w:r>
        <w:tab/>
        <w:t>caption text</w:t>
      </w:r>
      <w:r>
        <w:tab/>
        <w:t>5</w:t>
      </w:r>
    </w:p>
    <w:p w14:paraId="7BC4431C" w14:textId="77777777" w:rsidR="00B81AA2" w:rsidRDefault="00B81AA2" w:rsidP="00B81AA2">
      <w:pPr>
        <w:pStyle w:val="Footer"/>
        <w:tabs>
          <w:tab w:val="clear" w:pos="4320"/>
          <w:tab w:val="clear" w:pos="8640"/>
          <w:tab w:val="left" w:pos="1170"/>
          <w:tab w:val="right" w:leader="dot" w:pos="9270"/>
        </w:tabs>
      </w:pPr>
    </w:p>
    <w:p w14:paraId="334F88B3" w14:textId="77777777" w:rsidR="00B81AA2" w:rsidRDefault="00B81AA2" w:rsidP="00B81AA2">
      <w:pPr>
        <w:pStyle w:val="Footer"/>
        <w:tabs>
          <w:tab w:val="clear" w:pos="4320"/>
          <w:tab w:val="clear" w:pos="8640"/>
          <w:tab w:val="left" w:pos="1170"/>
          <w:tab w:val="right" w:leader="dot" w:pos="9270"/>
        </w:tabs>
      </w:pPr>
      <w:r>
        <w:t>Figure 1.2</w:t>
      </w:r>
      <w:r>
        <w:tab/>
        <w:t>If your caption takes up multiple lines, like this one, any line after the first</w:t>
      </w:r>
    </w:p>
    <w:p w14:paraId="0D3C1ADD" w14:textId="77777777" w:rsidR="00B81AA2" w:rsidRDefault="00B81AA2" w:rsidP="00B81AA2">
      <w:pPr>
        <w:pStyle w:val="Footer"/>
        <w:tabs>
          <w:tab w:val="clear" w:pos="4320"/>
          <w:tab w:val="clear" w:pos="8640"/>
          <w:tab w:val="left" w:pos="1170"/>
          <w:tab w:val="right" w:leader="dot" w:pos="9270"/>
        </w:tabs>
      </w:pPr>
      <w:r>
        <w:tab/>
        <w:t xml:space="preserve">should be aligned with the start of the first line. To do this, you will have </w:t>
      </w:r>
      <w:proofErr w:type="gramStart"/>
      <w:r>
        <w:t xml:space="preserve">to </w:t>
      </w:r>
      <w:r>
        <w:tab/>
        <w:t>manually indent</w:t>
      </w:r>
      <w:proofErr w:type="gramEnd"/>
      <w:r>
        <w:t xml:space="preserve"> any lines after the first. There is already a Tab rule set for </w:t>
      </w:r>
    </w:p>
    <w:p w14:paraId="55DF4FF9" w14:textId="77777777" w:rsidR="00B81AA2" w:rsidRDefault="00B81AA2" w:rsidP="00B81AA2">
      <w:pPr>
        <w:pStyle w:val="Footer"/>
        <w:tabs>
          <w:tab w:val="clear" w:pos="4320"/>
          <w:tab w:val="clear" w:pos="8640"/>
          <w:tab w:val="left" w:pos="1170"/>
          <w:tab w:val="right" w:leader="dot" w:pos="9270"/>
        </w:tabs>
      </w:pPr>
      <w:r>
        <w:tab/>
        <w:t>this on the ruler bar</w:t>
      </w:r>
      <w:r>
        <w:tab/>
        <w:t>7</w:t>
      </w:r>
    </w:p>
    <w:p w14:paraId="730BEC6E" w14:textId="77777777" w:rsidR="00B81AA2" w:rsidRDefault="00B81AA2" w:rsidP="00B81AA2">
      <w:pPr>
        <w:pStyle w:val="Footer"/>
        <w:tabs>
          <w:tab w:val="clear" w:pos="4320"/>
          <w:tab w:val="clear" w:pos="8640"/>
          <w:tab w:val="left" w:pos="1170"/>
          <w:tab w:val="right" w:leader="dot" w:pos="9270"/>
        </w:tabs>
      </w:pPr>
    </w:p>
    <w:p w14:paraId="2B7A2429" w14:textId="77777777" w:rsidR="00B81AA2" w:rsidRDefault="00B81AA2" w:rsidP="00B81AA2">
      <w:pPr>
        <w:pStyle w:val="Footer"/>
        <w:tabs>
          <w:tab w:val="clear" w:pos="4320"/>
          <w:tab w:val="clear" w:pos="8640"/>
          <w:tab w:val="left" w:pos="1170"/>
          <w:tab w:val="right" w:leader="dot" w:pos="9270"/>
        </w:tabs>
      </w:pPr>
      <w:r>
        <w:t>Figure 2.1</w:t>
      </w:r>
      <w:r>
        <w:tab/>
        <w:t>Caption text should not overlap with page numbers</w:t>
      </w:r>
      <w:r>
        <w:tab/>
        <w:t>10</w:t>
      </w:r>
    </w:p>
    <w:p w14:paraId="07C9F777" w14:textId="77777777" w:rsidR="00B81AA2" w:rsidRDefault="00B81AA2" w:rsidP="00B81AA2">
      <w:pPr>
        <w:pStyle w:val="Footer"/>
        <w:tabs>
          <w:tab w:val="clear" w:pos="4320"/>
          <w:tab w:val="clear" w:pos="8640"/>
          <w:tab w:val="left" w:pos="1170"/>
          <w:tab w:val="right" w:leader="dot" w:pos="9270"/>
        </w:tabs>
      </w:pPr>
    </w:p>
    <w:p w14:paraId="6A27370B" w14:textId="77777777" w:rsidR="00B81AA2" w:rsidRDefault="00B81AA2" w:rsidP="00B81AA2">
      <w:pPr>
        <w:pStyle w:val="Footer"/>
        <w:tabs>
          <w:tab w:val="clear" w:pos="4320"/>
          <w:tab w:val="clear" w:pos="8640"/>
        </w:tabs>
        <w:spacing w:line="480" w:lineRule="auto"/>
      </w:pPr>
    </w:p>
    <w:p w14:paraId="1AA6400C" w14:textId="7D777E47" w:rsidR="00B81AA2" w:rsidRDefault="00B81AA2">
      <w:pPr>
        <w:rPr>
          <w:b/>
        </w:rPr>
      </w:pPr>
      <w:r>
        <w:br w:type="page"/>
      </w:r>
    </w:p>
    <w:p w14:paraId="5F128457" w14:textId="511CCCB0" w:rsidR="004579C5" w:rsidRPr="004579C5" w:rsidRDefault="00B81AA2" w:rsidP="00B81AA2">
      <w:pPr>
        <w:pStyle w:val="Heading1"/>
      </w:pPr>
      <w:r>
        <w:lastRenderedPageBreak/>
        <w:t>AUTHORSHIP STATEMENT</w:t>
      </w:r>
    </w:p>
    <w:p w14:paraId="3013E673" w14:textId="77777777" w:rsidR="00A31B93" w:rsidRDefault="00A31B93" w:rsidP="00A45C0E">
      <w:pPr>
        <w:pStyle w:val="Footer"/>
        <w:tabs>
          <w:tab w:val="clear" w:pos="4320"/>
          <w:tab w:val="clear" w:pos="8640"/>
          <w:tab w:val="left" w:pos="1170"/>
          <w:tab w:val="right" w:leader="dot" w:pos="9270"/>
        </w:tabs>
      </w:pPr>
    </w:p>
    <w:p w14:paraId="422D8A56" w14:textId="7F1A53F5" w:rsidR="00A31B93" w:rsidRDefault="00A31B93" w:rsidP="00A45C0E">
      <w:pPr>
        <w:pStyle w:val="Footer"/>
        <w:tabs>
          <w:tab w:val="clear" w:pos="4320"/>
          <w:tab w:val="clear" w:pos="8640"/>
          <w:tab w:val="left" w:pos="1170"/>
          <w:tab w:val="right" w:leader="dot" w:pos="9270"/>
        </w:tabs>
      </w:pPr>
      <w:r w:rsidRPr="00A31B93">
        <w:t xml:space="preserve">Contributions of Skyler Bunn and coauthors are listed below for each chapter. </w:t>
      </w:r>
    </w:p>
    <w:p w14:paraId="5284FE7F" w14:textId="77777777" w:rsidR="00A31B93" w:rsidRDefault="00A31B93" w:rsidP="00A45C0E">
      <w:pPr>
        <w:pStyle w:val="Footer"/>
        <w:tabs>
          <w:tab w:val="clear" w:pos="4320"/>
          <w:tab w:val="clear" w:pos="8640"/>
          <w:tab w:val="left" w:pos="1170"/>
          <w:tab w:val="right" w:leader="dot" w:pos="9270"/>
        </w:tabs>
      </w:pPr>
    </w:p>
    <w:p w14:paraId="2C805A9B" w14:textId="77777777" w:rsidR="00A31B93" w:rsidRDefault="00A31B93" w:rsidP="00A31B93">
      <w:pPr>
        <w:pStyle w:val="Subtitle"/>
      </w:pPr>
      <w:r w:rsidRPr="00A31B93">
        <w:t xml:space="preserve">Chapter 1 </w:t>
      </w:r>
    </w:p>
    <w:p w14:paraId="7B242F98" w14:textId="41DC8AB2" w:rsidR="00A31B93" w:rsidRDefault="00A31B93" w:rsidP="00481E39">
      <w:pPr>
        <w:pStyle w:val="Footer"/>
        <w:numPr>
          <w:ilvl w:val="0"/>
          <w:numId w:val="6"/>
        </w:numPr>
        <w:tabs>
          <w:tab w:val="clear" w:pos="4320"/>
          <w:tab w:val="clear" w:pos="8640"/>
          <w:tab w:val="left" w:pos="1170"/>
          <w:tab w:val="right" w:leader="dot" w:pos="9270"/>
        </w:tabs>
        <w:ind w:left="270" w:hanging="270"/>
      </w:pPr>
      <w:r w:rsidRPr="00A31B93">
        <w:t xml:space="preserve">Skyler Bunn: sole author of Chapter 1. </w:t>
      </w:r>
    </w:p>
    <w:p w14:paraId="03BAEE8C" w14:textId="77777777" w:rsidR="00A31B93" w:rsidRDefault="00A31B93" w:rsidP="00A31B93">
      <w:pPr>
        <w:pStyle w:val="Footer"/>
        <w:tabs>
          <w:tab w:val="clear" w:pos="4320"/>
          <w:tab w:val="clear" w:pos="8640"/>
          <w:tab w:val="left" w:pos="1170"/>
          <w:tab w:val="right" w:leader="dot" w:pos="9270"/>
        </w:tabs>
      </w:pPr>
    </w:p>
    <w:p w14:paraId="7FE74847" w14:textId="77777777" w:rsidR="00A31B93" w:rsidRDefault="00A31B93" w:rsidP="00A31B93">
      <w:pPr>
        <w:pStyle w:val="Subtitle"/>
      </w:pPr>
      <w:r w:rsidRPr="00A31B93">
        <w:t xml:space="preserve">Chapter 2 </w:t>
      </w:r>
    </w:p>
    <w:p w14:paraId="754A8554" w14:textId="74C28688" w:rsidR="00A31B93" w:rsidRDefault="00A31B93" w:rsidP="00481E39">
      <w:pPr>
        <w:pStyle w:val="Footer"/>
        <w:numPr>
          <w:ilvl w:val="0"/>
          <w:numId w:val="4"/>
        </w:numPr>
        <w:tabs>
          <w:tab w:val="clear" w:pos="4320"/>
          <w:tab w:val="clear" w:pos="8640"/>
          <w:tab w:val="left" w:pos="1170"/>
          <w:tab w:val="right" w:leader="dot" w:pos="9270"/>
        </w:tabs>
        <w:ind w:left="270" w:hanging="270"/>
      </w:pPr>
      <w:r w:rsidRPr="00A31B93">
        <w:t xml:space="preserve">Skyler Bunn: Development of methodological details; all theoretical results; connection between existing spatial confounding methods and semiparametric regression; extension of existing double machine learning (DML, </w:t>
      </w:r>
      <w:proofErr w:type="spellStart"/>
      <w:r w:rsidRPr="00A31B93">
        <w:t>Chernozhukov</w:t>
      </w:r>
      <w:proofErr w:type="spellEnd"/>
      <w:r w:rsidRPr="00A31B93">
        <w:t xml:space="preserve"> et al. 2018) method/theory for partially linear model to multivariable case; all coding, drafting, primary writing related to method, simulation study and application, and manuscript; literature review. </w:t>
      </w:r>
    </w:p>
    <w:p w14:paraId="147CE5D6" w14:textId="77777777" w:rsidR="00A31B93" w:rsidRDefault="00A31B93" w:rsidP="00481E39">
      <w:pPr>
        <w:pStyle w:val="Footer"/>
        <w:tabs>
          <w:tab w:val="clear" w:pos="4320"/>
          <w:tab w:val="clear" w:pos="8640"/>
          <w:tab w:val="left" w:pos="1170"/>
          <w:tab w:val="right" w:leader="dot" w:pos="9270"/>
        </w:tabs>
        <w:ind w:left="270" w:hanging="270"/>
      </w:pPr>
    </w:p>
    <w:p w14:paraId="496F0935" w14:textId="54879C34" w:rsidR="00A31B93" w:rsidRDefault="00A31B93" w:rsidP="00481E39">
      <w:pPr>
        <w:pStyle w:val="Footer"/>
        <w:numPr>
          <w:ilvl w:val="0"/>
          <w:numId w:val="4"/>
        </w:numPr>
        <w:tabs>
          <w:tab w:val="clear" w:pos="4320"/>
          <w:tab w:val="clear" w:pos="8640"/>
          <w:tab w:val="left" w:pos="1170"/>
          <w:tab w:val="right" w:leader="dot" w:pos="9270"/>
        </w:tabs>
        <w:ind w:left="270" w:hanging="270"/>
      </w:pPr>
      <w:r w:rsidRPr="00A31B93">
        <w:t xml:space="preserve">Dr. Carabelli: Concept of using DML for spatial confounding; editing/revising; consistent advice/input on all aspects of project; edits to manuscript. </w:t>
      </w:r>
    </w:p>
    <w:p w14:paraId="630E7DCF" w14:textId="77777777" w:rsidR="00A31B93" w:rsidRDefault="00A31B93" w:rsidP="00481E39">
      <w:pPr>
        <w:pStyle w:val="Footer"/>
        <w:tabs>
          <w:tab w:val="clear" w:pos="4320"/>
          <w:tab w:val="clear" w:pos="8640"/>
          <w:tab w:val="left" w:pos="1170"/>
          <w:tab w:val="right" w:leader="dot" w:pos="9270"/>
        </w:tabs>
        <w:ind w:left="270" w:hanging="270"/>
      </w:pPr>
    </w:p>
    <w:p w14:paraId="3A2E88E2" w14:textId="71804EC7" w:rsidR="00A31B93" w:rsidRDefault="00A31B93" w:rsidP="00481E39">
      <w:pPr>
        <w:pStyle w:val="Footer"/>
        <w:numPr>
          <w:ilvl w:val="0"/>
          <w:numId w:val="4"/>
        </w:numPr>
        <w:tabs>
          <w:tab w:val="clear" w:pos="4320"/>
          <w:tab w:val="clear" w:pos="8640"/>
          <w:tab w:val="left" w:pos="1170"/>
          <w:tab w:val="right" w:leader="dot" w:pos="9270"/>
        </w:tabs>
        <w:ind w:left="270" w:hanging="270"/>
      </w:pPr>
      <w:r w:rsidRPr="00A31B93">
        <w:t xml:space="preserve">Dr. Harvard: domain expertise on application; owns data; edits to manuscript. </w:t>
      </w:r>
    </w:p>
    <w:p w14:paraId="67813D8B" w14:textId="77777777" w:rsidR="00A31B93" w:rsidRDefault="00A31B93" w:rsidP="00A31B93">
      <w:pPr>
        <w:pStyle w:val="Footer"/>
        <w:tabs>
          <w:tab w:val="clear" w:pos="4320"/>
          <w:tab w:val="clear" w:pos="8640"/>
          <w:tab w:val="left" w:pos="1170"/>
          <w:tab w:val="right" w:leader="dot" w:pos="9270"/>
        </w:tabs>
      </w:pPr>
    </w:p>
    <w:p w14:paraId="74B8F575" w14:textId="1FAD715B" w:rsidR="00A31B93" w:rsidRDefault="00A31B93" w:rsidP="00A31B93">
      <w:pPr>
        <w:pStyle w:val="Subtitle"/>
      </w:pPr>
      <w:r w:rsidRPr="00A31B93">
        <w:t xml:space="preserve">Chapter 3 </w:t>
      </w:r>
    </w:p>
    <w:p w14:paraId="798BC1E1" w14:textId="2A42B710" w:rsidR="00A31B93" w:rsidRDefault="00A31B93" w:rsidP="00481E39">
      <w:pPr>
        <w:pStyle w:val="Footer"/>
        <w:numPr>
          <w:ilvl w:val="0"/>
          <w:numId w:val="8"/>
        </w:numPr>
        <w:tabs>
          <w:tab w:val="clear" w:pos="4320"/>
          <w:tab w:val="clear" w:pos="8640"/>
          <w:tab w:val="left" w:pos="1170"/>
          <w:tab w:val="right" w:leader="dot" w:pos="9270"/>
        </w:tabs>
        <w:ind w:left="270" w:hanging="270"/>
      </w:pPr>
      <w:r w:rsidRPr="00A31B93">
        <w:t xml:space="preserve">Skyler Bunn: Literature review and summary of popular chemical mixture methods; literature review of related work; design of simulation study; primary interpretation of results; primary writing; all coding. </w:t>
      </w:r>
    </w:p>
    <w:p w14:paraId="03630C22" w14:textId="77777777" w:rsidR="00A31B93" w:rsidRDefault="00A31B93" w:rsidP="00481E39">
      <w:pPr>
        <w:pStyle w:val="Footer"/>
        <w:tabs>
          <w:tab w:val="clear" w:pos="4320"/>
          <w:tab w:val="clear" w:pos="8640"/>
          <w:tab w:val="left" w:pos="1170"/>
          <w:tab w:val="right" w:leader="dot" w:pos="9270"/>
        </w:tabs>
        <w:ind w:left="270" w:hanging="270"/>
      </w:pPr>
    </w:p>
    <w:p w14:paraId="5037FAC3" w14:textId="7A2A3CD1" w:rsidR="00A31B93" w:rsidRDefault="00A31B93" w:rsidP="00481E39">
      <w:pPr>
        <w:pStyle w:val="Footer"/>
        <w:numPr>
          <w:ilvl w:val="0"/>
          <w:numId w:val="8"/>
        </w:numPr>
        <w:tabs>
          <w:tab w:val="clear" w:pos="4320"/>
          <w:tab w:val="clear" w:pos="8640"/>
          <w:tab w:val="left" w:pos="1170"/>
          <w:tab w:val="right" w:leader="dot" w:pos="9270"/>
        </w:tabs>
        <w:ind w:left="270" w:hanging="270"/>
      </w:pPr>
      <w:r w:rsidRPr="00A31B93">
        <w:t xml:space="preserve">Dr. Harvard: Project was motivated by work on Dr. Harvard's GenX Cohort Study project; concept of providing useful method comparison to applied epidemiology re- searchers; domain knowledge and messaging/writing for epidemiology audience; consistent advice/input on all aspects of project; edits to manuscript. </w:t>
      </w:r>
    </w:p>
    <w:p w14:paraId="10380310" w14:textId="77777777" w:rsidR="00A31B93" w:rsidRDefault="00A31B93" w:rsidP="00481E39">
      <w:pPr>
        <w:pStyle w:val="Footer"/>
        <w:tabs>
          <w:tab w:val="clear" w:pos="4320"/>
          <w:tab w:val="clear" w:pos="8640"/>
          <w:tab w:val="left" w:pos="1170"/>
          <w:tab w:val="right" w:leader="dot" w:pos="9270"/>
        </w:tabs>
        <w:ind w:left="270" w:hanging="270"/>
      </w:pPr>
    </w:p>
    <w:p w14:paraId="6486E9FE" w14:textId="416C0F11" w:rsidR="00A31B93" w:rsidRDefault="00A31B93" w:rsidP="00481E39">
      <w:pPr>
        <w:pStyle w:val="Footer"/>
        <w:numPr>
          <w:ilvl w:val="0"/>
          <w:numId w:val="8"/>
        </w:numPr>
        <w:tabs>
          <w:tab w:val="clear" w:pos="4320"/>
          <w:tab w:val="clear" w:pos="8640"/>
          <w:tab w:val="left" w:pos="1170"/>
          <w:tab w:val="right" w:leader="dot" w:pos="9270"/>
        </w:tabs>
        <w:ind w:left="270" w:hanging="270"/>
      </w:pPr>
      <w:r w:rsidRPr="00A31B93">
        <w:t>Dr. Iverson and Dr. Travis: Suggestions and edits to simulation design and manuscript from Statistics perspecti</w:t>
      </w:r>
      <w:r>
        <w:t>ve.</w:t>
      </w:r>
    </w:p>
    <w:p w14:paraId="5B6116B8" w14:textId="77777777" w:rsidR="00A31B93" w:rsidRDefault="00A31B93" w:rsidP="00A31B93">
      <w:pPr>
        <w:pStyle w:val="Footer"/>
        <w:tabs>
          <w:tab w:val="clear" w:pos="4320"/>
          <w:tab w:val="clear" w:pos="8640"/>
          <w:tab w:val="left" w:pos="1170"/>
          <w:tab w:val="right" w:leader="dot" w:pos="9270"/>
        </w:tabs>
      </w:pPr>
    </w:p>
    <w:p w14:paraId="48DD32AE" w14:textId="765D8925" w:rsidR="00A31B93" w:rsidRDefault="00A31B93" w:rsidP="00A31B93">
      <w:pPr>
        <w:pStyle w:val="Subtitle"/>
      </w:pPr>
      <w:r w:rsidRPr="00A31B93">
        <w:t xml:space="preserve">Chapter 4 </w:t>
      </w:r>
    </w:p>
    <w:p w14:paraId="1175B0B6" w14:textId="1B8F926F" w:rsidR="00A31B93" w:rsidRDefault="00A31B93" w:rsidP="00481E39">
      <w:pPr>
        <w:pStyle w:val="Footer"/>
        <w:numPr>
          <w:ilvl w:val="0"/>
          <w:numId w:val="10"/>
        </w:numPr>
        <w:tabs>
          <w:tab w:val="clear" w:pos="4320"/>
          <w:tab w:val="clear" w:pos="8640"/>
          <w:tab w:val="left" w:pos="1170"/>
          <w:tab w:val="right" w:leader="dot" w:pos="9270"/>
        </w:tabs>
        <w:ind w:left="270" w:hanging="270"/>
      </w:pPr>
      <w:r w:rsidRPr="00A31B93">
        <w:t xml:space="preserve">Skyler Bunn: Basic concept of using credible intervals around Gaussian process gradients for hypothesis testing; concept of alpha-star statistic; work on improving power of hypothesis tests; primary coding of method, simulation study, and examples; mathematical derivations; design of simulation study and simulated examples; use in two applied examples; all drafting and primary writing of manuscript; literature review. </w:t>
      </w:r>
    </w:p>
    <w:p w14:paraId="501B9C35" w14:textId="77777777" w:rsidR="00A31B93" w:rsidRDefault="00A31B93" w:rsidP="00481E39">
      <w:pPr>
        <w:pStyle w:val="Footer"/>
        <w:tabs>
          <w:tab w:val="clear" w:pos="4320"/>
          <w:tab w:val="clear" w:pos="8640"/>
          <w:tab w:val="left" w:pos="1170"/>
          <w:tab w:val="right" w:leader="dot" w:pos="9270"/>
        </w:tabs>
        <w:ind w:left="270" w:hanging="270"/>
      </w:pPr>
    </w:p>
    <w:p w14:paraId="37037E14" w14:textId="0021D023" w:rsidR="00A31B93" w:rsidRDefault="00A31B93" w:rsidP="00481E39">
      <w:pPr>
        <w:pStyle w:val="Footer"/>
        <w:numPr>
          <w:ilvl w:val="0"/>
          <w:numId w:val="10"/>
        </w:numPr>
        <w:tabs>
          <w:tab w:val="clear" w:pos="4320"/>
          <w:tab w:val="clear" w:pos="8640"/>
          <w:tab w:val="left" w:pos="1170"/>
          <w:tab w:val="right" w:leader="dot" w:pos="9270"/>
        </w:tabs>
        <w:ind w:left="270" w:hanging="270"/>
      </w:pPr>
      <w:r w:rsidRPr="00A31B93">
        <w:lastRenderedPageBreak/>
        <w:t xml:space="preserve">Dr. Carabelli: Heavy improvement of original concept to greatly improve effective- ness; use of BRFF model; suggestion of deep BRFF model; editing/revising; consistent advice/input on all aspects of project; procurement of STRIVE data; edits to manuscript. </w:t>
      </w:r>
    </w:p>
    <w:p w14:paraId="0DF58CB7" w14:textId="77777777" w:rsidR="00A31B93" w:rsidRDefault="00A31B93" w:rsidP="00481E39">
      <w:pPr>
        <w:pStyle w:val="Footer"/>
        <w:tabs>
          <w:tab w:val="clear" w:pos="4320"/>
          <w:tab w:val="clear" w:pos="8640"/>
          <w:tab w:val="left" w:pos="1170"/>
          <w:tab w:val="right" w:leader="dot" w:pos="9270"/>
        </w:tabs>
        <w:ind w:left="270" w:hanging="270"/>
      </w:pPr>
    </w:p>
    <w:p w14:paraId="1DF349C9" w14:textId="2C3A6E1D" w:rsidR="00A31B93" w:rsidRDefault="00A31B93" w:rsidP="00481E39">
      <w:pPr>
        <w:pStyle w:val="Footer"/>
        <w:numPr>
          <w:ilvl w:val="0"/>
          <w:numId w:val="10"/>
        </w:numPr>
        <w:tabs>
          <w:tab w:val="clear" w:pos="4320"/>
          <w:tab w:val="clear" w:pos="8640"/>
          <w:tab w:val="left" w:pos="1170"/>
          <w:tab w:val="right" w:leader="dot" w:pos="9270"/>
        </w:tabs>
        <w:ind w:left="270" w:hanging="270"/>
      </w:pPr>
      <w:r w:rsidRPr="00A31B93">
        <w:t xml:space="preserve">Dr. Grimes: Expertise on GPs, deep GPs, and GP gradients aiding development of models and methods; work on compatibility with existing R package; editing/revising. </w:t>
      </w:r>
    </w:p>
    <w:p w14:paraId="6CEBB2FF" w14:textId="77777777" w:rsidR="00A31B93" w:rsidRDefault="00A31B93" w:rsidP="00A31B93">
      <w:pPr>
        <w:pStyle w:val="Footer"/>
        <w:tabs>
          <w:tab w:val="clear" w:pos="4320"/>
          <w:tab w:val="clear" w:pos="8640"/>
          <w:tab w:val="left" w:pos="1170"/>
          <w:tab w:val="right" w:leader="dot" w:pos="9270"/>
        </w:tabs>
      </w:pPr>
    </w:p>
    <w:p w14:paraId="30D84C29" w14:textId="1D94B719" w:rsidR="00A31B93" w:rsidRDefault="00A31B93" w:rsidP="00A31B93">
      <w:pPr>
        <w:pStyle w:val="Subtitle"/>
      </w:pPr>
      <w:r w:rsidRPr="00A31B93">
        <w:t xml:space="preserve">Chapter 5 </w:t>
      </w:r>
    </w:p>
    <w:p w14:paraId="7FFDD81D" w14:textId="45ABCC63" w:rsidR="00A31B93" w:rsidRDefault="00A31B93" w:rsidP="00481E39">
      <w:pPr>
        <w:pStyle w:val="Footer"/>
        <w:numPr>
          <w:ilvl w:val="0"/>
          <w:numId w:val="12"/>
        </w:numPr>
        <w:tabs>
          <w:tab w:val="clear" w:pos="4320"/>
          <w:tab w:val="clear" w:pos="8640"/>
          <w:tab w:val="left" w:pos="1170"/>
          <w:tab w:val="right" w:leader="dot" w:pos="9270"/>
        </w:tabs>
        <w:ind w:left="270" w:hanging="270"/>
      </w:pPr>
      <w:r w:rsidRPr="00A31B93">
        <w:t xml:space="preserve">Skyler Bunn: Concept of using </w:t>
      </w:r>
      <w:proofErr w:type="spellStart"/>
      <w:r w:rsidRPr="00A31B93">
        <w:t>GraCI</w:t>
      </w:r>
      <w:proofErr w:type="spellEnd"/>
      <w:r w:rsidRPr="00A31B93">
        <w:t xml:space="preserve"> tests (Chapter 4) on semiparametric quantile regression (SPQR) conditional quantile functions to interpret fitted model; numerical approximation to quantile function gradients; primary writing and coding; design of simulation study; literature review; investigation of method's properties. </w:t>
      </w:r>
    </w:p>
    <w:p w14:paraId="10E84472" w14:textId="77777777" w:rsidR="00A31B93" w:rsidRDefault="00A31B93" w:rsidP="00481E39">
      <w:pPr>
        <w:pStyle w:val="Footer"/>
        <w:tabs>
          <w:tab w:val="clear" w:pos="4320"/>
          <w:tab w:val="clear" w:pos="8640"/>
          <w:tab w:val="left" w:pos="1170"/>
          <w:tab w:val="right" w:leader="dot" w:pos="9270"/>
        </w:tabs>
        <w:ind w:left="270" w:hanging="270"/>
      </w:pPr>
    </w:p>
    <w:p w14:paraId="6013880A" w14:textId="5A6E913D" w:rsidR="00A31B93" w:rsidRDefault="00A31B93" w:rsidP="00481E39">
      <w:pPr>
        <w:pStyle w:val="Footer"/>
        <w:numPr>
          <w:ilvl w:val="0"/>
          <w:numId w:val="12"/>
        </w:numPr>
        <w:tabs>
          <w:tab w:val="clear" w:pos="4320"/>
          <w:tab w:val="clear" w:pos="8640"/>
          <w:tab w:val="left" w:pos="1170"/>
          <w:tab w:val="right" w:leader="dot" w:pos="9270"/>
        </w:tabs>
        <w:ind w:left="270" w:hanging="270"/>
      </w:pPr>
      <w:r w:rsidRPr="00A31B93">
        <w:t xml:space="preserve">Dr. Carabelli: Concept of using </w:t>
      </w:r>
      <w:proofErr w:type="spellStart"/>
      <w:r w:rsidRPr="00A31B93">
        <w:t>GraCI</w:t>
      </w:r>
      <w:proofErr w:type="spellEnd"/>
      <w:r w:rsidRPr="00A31B93">
        <w:t xml:space="preserve"> tests with SPQR density regression model for conditional independence test; procurement of wildfire data; editing/revising; consistent advice/input on all aspects of project; edits to manuscript. </w:t>
      </w:r>
    </w:p>
    <w:p w14:paraId="636E6EF2" w14:textId="77777777" w:rsidR="00A31B93" w:rsidRDefault="00A31B93" w:rsidP="00A31B93">
      <w:pPr>
        <w:pStyle w:val="Footer"/>
        <w:tabs>
          <w:tab w:val="clear" w:pos="4320"/>
          <w:tab w:val="clear" w:pos="8640"/>
          <w:tab w:val="left" w:pos="1170"/>
          <w:tab w:val="right" w:leader="dot" w:pos="9270"/>
        </w:tabs>
      </w:pPr>
    </w:p>
    <w:p w14:paraId="123153D0" w14:textId="2BC57E21" w:rsidR="00A31B93" w:rsidRDefault="00A31B93" w:rsidP="00A31B93">
      <w:pPr>
        <w:pStyle w:val="Subtitle"/>
      </w:pPr>
      <w:r w:rsidRPr="00A31B93">
        <w:t xml:space="preserve">Chapter 6 </w:t>
      </w:r>
    </w:p>
    <w:p w14:paraId="1C0E2B56" w14:textId="5FAA09BB" w:rsidR="00A31B93" w:rsidRDefault="00A31B93" w:rsidP="00481E39">
      <w:pPr>
        <w:pStyle w:val="Footer"/>
        <w:numPr>
          <w:ilvl w:val="0"/>
          <w:numId w:val="14"/>
        </w:numPr>
        <w:tabs>
          <w:tab w:val="clear" w:pos="4320"/>
          <w:tab w:val="clear" w:pos="8640"/>
          <w:tab w:val="left" w:pos="1170"/>
          <w:tab w:val="right" w:leader="dot" w:pos="9270"/>
        </w:tabs>
        <w:ind w:left="270" w:hanging="270"/>
      </w:pPr>
      <w:r w:rsidRPr="00A31B93">
        <w:t xml:space="preserve">Skyler Bunn: sole author of Chapter 6. </w:t>
      </w:r>
    </w:p>
    <w:p w14:paraId="45B3894F" w14:textId="77777777" w:rsidR="00A31B93" w:rsidRDefault="00A31B93" w:rsidP="00A31B93">
      <w:pPr>
        <w:pStyle w:val="Footer"/>
        <w:tabs>
          <w:tab w:val="clear" w:pos="4320"/>
          <w:tab w:val="clear" w:pos="8640"/>
          <w:tab w:val="left" w:pos="1170"/>
          <w:tab w:val="right" w:leader="dot" w:pos="9270"/>
        </w:tabs>
      </w:pPr>
    </w:p>
    <w:p w14:paraId="6105BB75" w14:textId="313B297E" w:rsidR="00A31B93" w:rsidRDefault="00A31B93" w:rsidP="00A31B93">
      <w:pPr>
        <w:pStyle w:val="Footer"/>
        <w:tabs>
          <w:tab w:val="clear" w:pos="4320"/>
          <w:tab w:val="clear" w:pos="8640"/>
          <w:tab w:val="left" w:pos="1170"/>
          <w:tab w:val="right" w:leader="dot" w:pos="9270"/>
        </w:tabs>
        <w:sectPr w:rsidR="00A31B93" w:rsidSect="00ED577C">
          <w:pgSz w:w="12240" w:h="15840" w:code="1"/>
          <w:pgMar w:top="1440" w:right="1440" w:bottom="1440" w:left="1440" w:header="1008" w:footer="720" w:gutter="0"/>
          <w:pgNumType w:fmt="lowerRoman"/>
          <w:cols w:space="720"/>
          <w:docGrid w:linePitch="360"/>
        </w:sectPr>
      </w:pPr>
      <w:r w:rsidRPr="00452249">
        <w:rPr>
          <w:rStyle w:val="SubtitleChar"/>
        </w:rPr>
        <w:t>Use of generative artificial intelligence:</w:t>
      </w:r>
      <w:r w:rsidRPr="00A31B93">
        <w:t xml:space="preserve"> No generative artificial intelligence was used to write this dissertation.</w:t>
      </w:r>
    </w:p>
    <w:p w14:paraId="33F57276" w14:textId="77777777" w:rsidR="004579C5" w:rsidRPr="003132D0" w:rsidRDefault="004579C5" w:rsidP="00B81AA2">
      <w:pPr>
        <w:pStyle w:val="Heading1"/>
      </w:pPr>
      <w:r w:rsidRPr="003132D0">
        <w:lastRenderedPageBreak/>
        <w:t>CHAPTER 1</w:t>
      </w:r>
    </w:p>
    <w:p w14:paraId="6A34F57A" w14:textId="77777777" w:rsidR="00921A05" w:rsidRPr="006051E9" w:rsidRDefault="00921A05" w:rsidP="006051E9">
      <w:pPr>
        <w:pStyle w:val="Subtitle"/>
      </w:pPr>
      <w:r w:rsidRPr="006051E9">
        <w:t>Insert Subtitle/Section Header</w:t>
      </w:r>
    </w:p>
    <w:p w14:paraId="0CBA36A5" w14:textId="77777777" w:rsidR="004579C5" w:rsidRDefault="004579C5" w:rsidP="00921A05">
      <w:pPr>
        <w:pStyle w:val="Body1"/>
      </w:pPr>
      <w:r>
        <w:t xml:space="preserve">Insert your main body </w:t>
      </w:r>
      <w:r w:rsidR="00057C2D">
        <w:t>text here. Organization and f</w:t>
      </w:r>
      <w:r>
        <w:t>orm</w:t>
      </w:r>
      <w:r w:rsidR="00921A05">
        <w:t xml:space="preserve">at </w:t>
      </w:r>
      <w:proofErr w:type="gramStart"/>
      <w:r w:rsidR="00921A05">
        <w:t>depends</w:t>
      </w:r>
      <w:proofErr w:type="gramEnd"/>
      <w:r w:rsidR="00921A05">
        <w:t xml:space="preserve"> on your style guide. The “Body 1” style for this template indents the first line of each paragraph, but you can adjust this in the “Paragraph” settings, if your style guide requires different spacing.</w:t>
      </w:r>
    </w:p>
    <w:p w14:paraId="5ECF0BF1" w14:textId="77777777" w:rsidR="004579C5" w:rsidRPr="003132D0" w:rsidRDefault="004579C5" w:rsidP="00B81AA2">
      <w:pPr>
        <w:pStyle w:val="Heading1"/>
      </w:pPr>
      <w:r>
        <w:br w:type="page"/>
      </w:r>
      <w:r w:rsidRPr="003132D0">
        <w:lastRenderedPageBreak/>
        <w:t>REFERENCES</w:t>
      </w:r>
    </w:p>
    <w:p w14:paraId="4809F8A3" w14:textId="77777777" w:rsidR="004579C5" w:rsidRDefault="004579C5" w:rsidP="004579C5">
      <w:pPr>
        <w:pStyle w:val="Footer"/>
        <w:tabs>
          <w:tab w:val="clear" w:pos="4320"/>
          <w:tab w:val="clear" w:pos="8640"/>
        </w:tabs>
        <w:spacing w:line="480" w:lineRule="auto"/>
      </w:pPr>
      <w:r>
        <w:t>Insert your References here. Format</w:t>
      </w:r>
      <w:r w:rsidR="00057C2D">
        <w:t xml:space="preserve"> and location</w:t>
      </w:r>
      <w:r w:rsidR="00AA5649">
        <w:t xml:space="preserve"> </w:t>
      </w:r>
      <w:proofErr w:type="gramStart"/>
      <w:r w:rsidR="00AA5649">
        <w:t>depends</w:t>
      </w:r>
      <w:proofErr w:type="gramEnd"/>
      <w:r w:rsidR="00AA5649">
        <w:t xml:space="preserve"> on your style guide, but there should at least be a space between entries, and all references pages should start at the top of a new page. Also, all text must be black – link text should not be blue. </w:t>
      </w:r>
    </w:p>
    <w:p w14:paraId="4194681F" w14:textId="77777777" w:rsidR="004579C5" w:rsidRPr="003132D0" w:rsidRDefault="004579C5" w:rsidP="00B81AA2">
      <w:pPr>
        <w:pStyle w:val="Heading1"/>
      </w:pPr>
      <w:r>
        <w:br w:type="page"/>
      </w:r>
      <w:r w:rsidRPr="003132D0">
        <w:lastRenderedPageBreak/>
        <w:t>APPENDICES</w:t>
      </w:r>
    </w:p>
    <w:p w14:paraId="756B3E1B" w14:textId="77777777" w:rsidR="004579C5" w:rsidRPr="00B81AA2" w:rsidRDefault="004579C5" w:rsidP="00B81AA2">
      <w:pPr>
        <w:pStyle w:val="Heading1"/>
      </w:pPr>
      <w:r w:rsidRPr="00B81AA2">
        <w:br w:type="page"/>
      </w:r>
      <w:r w:rsidRPr="00B81AA2">
        <w:lastRenderedPageBreak/>
        <w:t>Appendix A</w:t>
      </w:r>
    </w:p>
    <w:p w14:paraId="2E3A91A3" w14:textId="77777777" w:rsidR="004579C5" w:rsidRDefault="004579C5" w:rsidP="004579C5">
      <w:pPr>
        <w:pStyle w:val="Footer"/>
        <w:tabs>
          <w:tab w:val="clear" w:pos="4320"/>
          <w:tab w:val="clear" w:pos="8640"/>
        </w:tabs>
        <w:spacing w:line="480" w:lineRule="auto"/>
        <w:jc w:val="center"/>
      </w:pPr>
    </w:p>
    <w:p w14:paraId="17F1EF90" w14:textId="77777777" w:rsidR="0039509B" w:rsidRDefault="0039509B" w:rsidP="009A6B31">
      <w:pPr>
        <w:spacing w:line="480" w:lineRule="auto"/>
      </w:pPr>
    </w:p>
    <w:sectPr w:rsidR="0039509B" w:rsidSect="00ED577C">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1B85B" w14:textId="77777777" w:rsidR="00B81EF0" w:rsidRDefault="00B81EF0" w:rsidP="004579C5">
      <w:r>
        <w:separator/>
      </w:r>
    </w:p>
    <w:p w14:paraId="145A85FB" w14:textId="77777777" w:rsidR="00427E93" w:rsidRDefault="00427E93"/>
    <w:p w14:paraId="6FD298AA" w14:textId="77777777" w:rsidR="00427E93" w:rsidRDefault="00427E93" w:rsidP="00D27BF7"/>
    <w:p w14:paraId="7D37B195" w14:textId="77777777" w:rsidR="00427E93" w:rsidRDefault="00427E93" w:rsidP="00D27BF7"/>
    <w:p w14:paraId="5CA49CD6" w14:textId="77777777" w:rsidR="00427E93" w:rsidRDefault="00427E93" w:rsidP="00D27BF7"/>
  </w:endnote>
  <w:endnote w:type="continuationSeparator" w:id="0">
    <w:p w14:paraId="4D20080B" w14:textId="77777777" w:rsidR="00B81EF0" w:rsidRDefault="00B81EF0" w:rsidP="004579C5">
      <w:r>
        <w:continuationSeparator/>
      </w:r>
    </w:p>
    <w:p w14:paraId="60E167FC" w14:textId="77777777" w:rsidR="00427E93" w:rsidRDefault="00427E93"/>
    <w:p w14:paraId="425F0E28" w14:textId="77777777" w:rsidR="00427E93" w:rsidRDefault="00427E93" w:rsidP="00D27BF7"/>
    <w:p w14:paraId="53AEE5AD" w14:textId="77777777" w:rsidR="00427E93" w:rsidRDefault="00427E93" w:rsidP="00D27BF7"/>
    <w:p w14:paraId="77AE132F" w14:textId="77777777" w:rsidR="00427E93" w:rsidRDefault="00427E93" w:rsidP="00D27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D8B1" w14:textId="77777777" w:rsidR="004579C5" w:rsidRDefault="004579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24CFE6" w14:textId="77777777" w:rsidR="004579C5" w:rsidRDefault="00457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656271"/>
      <w:docPartObj>
        <w:docPartGallery w:val="Page Numbers (Bottom of Page)"/>
        <w:docPartUnique/>
      </w:docPartObj>
    </w:sdtPr>
    <w:sdtEndPr>
      <w:rPr>
        <w:noProof/>
      </w:rPr>
    </w:sdtEndPr>
    <w:sdtContent>
      <w:p w14:paraId="2FEF552B" w14:textId="77777777" w:rsidR="00F118B3" w:rsidRDefault="00F118B3">
        <w:pPr>
          <w:pStyle w:val="Footer"/>
          <w:jc w:val="right"/>
        </w:pPr>
        <w:r>
          <w:fldChar w:fldCharType="begin"/>
        </w:r>
        <w:r>
          <w:instrText xml:space="preserve"> PAGE   \* MERGEFORMAT </w:instrText>
        </w:r>
        <w:r>
          <w:fldChar w:fldCharType="separate"/>
        </w:r>
        <w:r w:rsidR="00AA2451">
          <w:rPr>
            <w:noProof/>
          </w:rPr>
          <w:t>iv</w:t>
        </w:r>
        <w:r>
          <w:rPr>
            <w:noProof/>
          </w:rPr>
          <w:fldChar w:fldCharType="end"/>
        </w:r>
      </w:p>
    </w:sdtContent>
  </w:sdt>
  <w:p w14:paraId="0BA31E01" w14:textId="77777777" w:rsidR="004579C5" w:rsidRDefault="00457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B6D2" w14:textId="77777777" w:rsidR="004579C5" w:rsidRDefault="004579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D198" w14:textId="77777777" w:rsidR="004579C5" w:rsidRDefault="004579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5A9B78" w14:textId="77777777" w:rsidR="004579C5" w:rsidRDefault="004579C5">
    <w:pPr>
      <w:pStyle w:val="Footer"/>
    </w:pPr>
  </w:p>
  <w:p w14:paraId="040B2FFA" w14:textId="77777777" w:rsidR="00427E93" w:rsidRDefault="00427E93"/>
  <w:p w14:paraId="3C3C3415" w14:textId="77777777" w:rsidR="00427E93" w:rsidRDefault="00427E93" w:rsidP="00D27BF7"/>
  <w:p w14:paraId="6CA6CE30" w14:textId="77777777" w:rsidR="00427E93" w:rsidRDefault="00427E93" w:rsidP="00D27BF7"/>
  <w:p w14:paraId="5640E8FE" w14:textId="77777777" w:rsidR="00427E93" w:rsidRDefault="00427E93" w:rsidP="00D27BF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599430"/>
      <w:docPartObj>
        <w:docPartGallery w:val="Page Numbers (Bottom of Page)"/>
        <w:docPartUnique/>
      </w:docPartObj>
    </w:sdtPr>
    <w:sdtEndPr>
      <w:rPr>
        <w:noProof/>
      </w:rPr>
    </w:sdtEndPr>
    <w:sdtContent>
      <w:p w14:paraId="4A6A3319" w14:textId="77777777" w:rsidR="00F118B3" w:rsidRDefault="00F118B3">
        <w:pPr>
          <w:pStyle w:val="Footer"/>
          <w:jc w:val="right"/>
        </w:pPr>
        <w:r>
          <w:fldChar w:fldCharType="begin"/>
        </w:r>
        <w:r>
          <w:instrText xml:space="preserve"> PAGE   \* MERGEFORMAT </w:instrText>
        </w:r>
        <w:r>
          <w:fldChar w:fldCharType="separate"/>
        </w:r>
        <w:r w:rsidR="00AA2451">
          <w:rPr>
            <w:noProof/>
          </w:rPr>
          <w:t>4</w:t>
        </w:r>
        <w:r>
          <w:rPr>
            <w:noProof/>
          </w:rPr>
          <w:fldChar w:fldCharType="end"/>
        </w:r>
      </w:p>
    </w:sdtContent>
  </w:sdt>
  <w:p w14:paraId="673732A7" w14:textId="77777777" w:rsidR="003A3CD9" w:rsidRPr="00BB5854" w:rsidRDefault="003A3CD9" w:rsidP="00BB585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A49F" w14:textId="77777777" w:rsidR="004579C5" w:rsidRDefault="00457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B06D" w14:textId="77777777" w:rsidR="00B81EF0" w:rsidRDefault="00B81EF0" w:rsidP="004579C5">
      <w:r>
        <w:separator/>
      </w:r>
    </w:p>
    <w:p w14:paraId="5E3923B5" w14:textId="77777777" w:rsidR="00427E93" w:rsidRDefault="00427E93"/>
    <w:p w14:paraId="511BB5FD" w14:textId="77777777" w:rsidR="00427E93" w:rsidRDefault="00427E93" w:rsidP="00D27BF7"/>
    <w:p w14:paraId="2F217F95" w14:textId="77777777" w:rsidR="00427E93" w:rsidRDefault="00427E93" w:rsidP="00D27BF7"/>
    <w:p w14:paraId="33283459" w14:textId="77777777" w:rsidR="00427E93" w:rsidRDefault="00427E93" w:rsidP="00D27BF7"/>
  </w:footnote>
  <w:footnote w:type="continuationSeparator" w:id="0">
    <w:p w14:paraId="7839355B" w14:textId="77777777" w:rsidR="00B81EF0" w:rsidRDefault="00B81EF0" w:rsidP="004579C5">
      <w:r>
        <w:continuationSeparator/>
      </w:r>
    </w:p>
    <w:p w14:paraId="45C0E2FD" w14:textId="77777777" w:rsidR="00427E93" w:rsidRDefault="00427E93"/>
    <w:p w14:paraId="13D0D25D" w14:textId="77777777" w:rsidR="00427E93" w:rsidRDefault="00427E93" w:rsidP="00D27BF7"/>
    <w:p w14:paraId="4D22F414" w14:textId="77777777" w:rsidR="00427E93" w:rsidRDefault="00427E93" w:rsidP="00D27BF7"/>
    <w:p w14:paraId="50FA893E" w14:textId="77777777" w:rsidR="00427E93" w:rsidRDefault="00427E93" w:rsidP="00D27B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C403" w14:textId="77777777" w:rsidR="004579C5" w:rsidRDefault="00457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5F92" w14:textId="77777777" w:rsidR="004579C5" w:rsidRDefault="004579C5" w:rsidP="00B81EF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BEA0" w14:textId="77777777" w:rsidR="004579C5" w:rsidRDefault="004579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B61F6" w14:textId="77777777" w:rsidR="004579C5" w:rsidRDefault="004579C5">
    <w:pPr>
      <w:pStyle w:val="Header"/>
    </w:pPr>
  </w:p>
  <w:p w14:paraId="3339DEED" w14:textId="77777777" w:rsidR="00427E93" w:rsidRDefault="00427E93"/>
  <w:p w14:paraId="4E2A0BA7" w14:textId="77777777" w:rsidR="00427E93" w:rsidRDefault="00427E93" w:rsidP="00D27BF7"/>
  <w:p w14:paraId="3E0DF28A" w14:textId="77777777" w:rsidR="00427E93" w:rsidRDefault="00427E93" w:rsidP="00D27BF7"/>
  <w:p w14:paraId="381E6F0D" w14:textId="77777777" w:rsidR="00427E93" w:rsidRDefault="00427E93" w:rsidP="00D27BF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BCA4" w14:textId="77777777" w:rsidR="00921A05" w:rsidRDefault="00B81EF0" w:rsidP="00921A05">
    <w:pPr>
      <w:pStyle w:val="Header"/>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41D6" w14:textId="77777777" w:rsidR="004579C5" w:rsidRDefault="00457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A74"/>
    <w:multiLevelType w:val="hybridMultilevel"/>
    <w:tmpl w:val="34BC7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B50A4"/>
    <w:multiLevelType w:val="hybridMultilevel"/>
    <w:tmpl w:val="12664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B7E0F"/>
    <w:multiLevelType w:val="hybridMultilevel"/>
    <w:tmpl w:val="2E90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0255F"/>
    <w:multiLevelType w:val="hybridMultilevel"/>
    <w:tmpl w:val="E758B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27F4B"/>
    <w:multiLevelType w:val="hybridMultilevel"/>
    <w:tmpl w:val="FD16D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479A9"/>
    <w:multiLevelType w:val="hybridMultilevel"/>
    <w:tmpl w:val="32EAB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47627"/>
    <w:multiLevelType w:val="hybridMultilevel"/>
    <w:tmpl w:val="09647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700D71"/>
    <w:multiLevelType w:val="hybridMultilevel"/>
    <w:tmpl w:val="A632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D33185"/>
    <w:multiLevelType w:val="hybridMultilevel"/>
    <w:tmpl w:val="FE1C4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A754E5"/>
    <w:multiLevelType w:val="hybridMultilevel"/>
    <w:tmpl w:val="5008D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9B749B"/>
    <w:multiLevelType w:val="hybridMultilevel"/>
    <w:tmpl w:val="51DE4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71378"/>
    <w:multiLevelType w:val="hybridMultilevel"/>
    <w:tmpl w:val="40240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712795"/>
    <w:multiLevelType w:val="hybridMultilevel"/>
    <w:tmpl w:val="5EBCB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8A39F9"/>
    <w:multiLevelType w:val="hybridMultilevel"/>
    <w:tmpl w:val="804E9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3309766">
    <w:abstractNumId w:val="9"/>
  </w:num>
  <w:num w:numId="2" w16cid:durableId="521168826">
    <w:abstractNumId w:val="1"/>
  </w:num>
  <w:num w:numId="3" w16cid:durableId="428351477">
    <w:abstractNumId w:val="3"/>
  </w:num>
  <w:num w:numId="4" w16cid:durableId="111898655">
    <w:abstractNumId w:val="5"/>
  </w:num>
  <w:num w:numId="5" w16cid:durableId="1842424997">
    <w:abstractNumId w:val="11"/>
  </w:num>
  <w:num w:numId="6" w16cid:durableId="1738942450">
    <w:abstractNumId w:val="12"/>
  </w:num>
  <w:num w:numId="7" w16cid:durableId="568417767">
    <w:abstractNumId w:val="6"/>
  </w:num>
  <w:num w:numId="8" w16cid:durableId="130179041">
    <w:abstractNumId w:val="8"/>
  </w:num>
  <w:num w:numId="9" w16cid:durableId="993754072">
    <w:abstractNumId w:val="10"/>
  </w:num>
  <w:num w:numId="10" w16cid:durableId="569120432">
    <w:abstractNumId w:val="2"/>
  </w:num>
  <w:num w:numId="11" w16cid:durableId="1717730505">
    <w:abstractNumId w:val="13"/>
  </w:num>
  <w:num w:numId="12" w16cid:durableId="970329525">
    <w:abstractNumId w:val="0"/>
  </w:num>
  <w:num w:numId="13" w16cid:durableId="1084959578">
    <w:abstractNumId w:val="7"/>
  </w:num>
  <w:num w:numId="14" w16cid:durableId="945847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EF0"/>
    <w:rsid w:val="0003149C"/>
    <w:rsid w:val="00056F41"/>
    <w:rsid w:val="00057C2D"/>
    <w:rsid w:val="00070C57"/>
    <w:rsid w:val="0017676B"/>
    <w:rsid w:val="00183FF5"/>
    <w:rsid w:val="001C234C"/>
    <w:rsid w:val="00226C87"/>
    <w:rsid w:val="002F1B85"/>
    <w:rsid w:val="00301481"/>
    <w:rsid w:val="003132D0"/>
    <w:rsid w:val="00390861"/>
    <w:rsid w:val="00392BB8"/>
    <w:rsid w:val="0039509B"/>
    <w:rsid w:val="003A3CD9"/>
    <w:rsid w:val="003C4956"/>
    <w:rsid w:val="003E6618"/>
    <w:rsid w:val="00413C20"/>
    <w:rsid w:val="00424AA1"/>
    <w:rsid w:val="00427E93"/>
    <w:rsid w:val="00452249"/>
    <w:rsid w:val="004579C5"/>
    <w:rsid w:val="00481E39"/>
    <w:rsid w:val="00492953"/>
    <w:rsid w:val="004B790F"/>
    <w:rsid w:val="004C375D"/>
    <w:rsid w:val="004C735E"/>
    <w:rsid w:val="005216B6"/>
    <w:rsid w:val="0057105B"/>
    <w:rsid w:val="00587DE0"/>
    <w:rsid w:val="005A11FB"/>
    <w:rsid w:val="005B3A3B"/>
    <w:rsid w:val="006051E9"/>
    <w:rsid w:val="00607DC7"/>
    <w:rsid w:val="00674772"/>
    <w:rsid w:val="006E3E0A"/>
    <w:rsid w:val="00706912"/>
    <w:rsid w:val="00730F77"/>
    <w:rsid w:val="00751E40"/>
    <w:rsid w:val="007C5638"/>
    <w:rsid w:val="007D3EFE"/>
    <w:rsid w:val="00825977"/>
    <w:rsid w:val="008F3578"/>
    <w:rsid w:val="00921A05"/>
    <w:rsid w:val="0093093D"/>
    <w:rsid w:val="0093353A"/>
    <w:rsid w:val="0095102F"/>
    <w:rsid w:val="009573B5"/>
    <w:rsid w:val="0097066F"/>
    <w:rsid w:val="00970D33"/>
    <w:rsid w:val="009A4EF3"/>
    <w:rsid w:val="009A6B31"/>
    <w:rsid w:val="00A31B93"/>
    <w:rsid w:val="00A37E2E"/>
    <w:rsid w:val="00A45C0E"/>
    <w:rsid w:val="00A94DF6"/>
    <w:rsid w:val="00AA2451"/>
    <w:rsid w:val="00AA5649"/>
    <w:rsid w:val="00B065EF"/>
    <w:rsid w:val="00B25B04"/>
    <w:rsid w:val="00B3200A"/>
    <w:rsid w:val="00B3374E"/>
    <w:rsid w:val="00B5185E"/>
    <w:rsid w:val="00B81AA2"/>
    <w:rsid w:val="00B81EF0"/>
    <w:rsid w:val="00BB5854"/>
    <w:rsid w:val="00CF55A5"/>
    <w:rsid w:val="00D27BF7"/>
    <w:rsid w:val="00D45792"/>
    <w:rsid w:val="00D53D01"/>
    <w:rsid w:val="00DC5FF6"/>
    <w:rsid w:val="00DF35F8"/>
    <w:rsid w:val="00E819E6"/>
    <w:rsid w:val="00ED577C"/>
    <w:rsid w:val="00EF0FF2"/>
    <w:rsid w:val="00EF7FB2"/>
    <w:rsid w:val="00F118B3"/>
    <w:rsid w:val="00F50927"/>
    <w:rsid w:val="00F55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8433"/>
    <o:shapelayout v:ext="edit">
      <o:idmap v:ext="edit" data="1"/>
    </o:shapelayout>
  </w:shapeDefaults>
  <w:decimalSymbol w:val="."/>
  <w:listSeparator w:val=","/>
  <w14:docId w14:val="10DA5DBD"/>
  <w15:chartTrackingRefBased/>
  <w15:docId w15:val="{6976DDDB-D10A-4C11-AA7A-334E0CBC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Sub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rPr>
  </w:style>
  <w:style w:type="paragraph" w:styleId="Heading1">
    <w:name w:val="heading 1"/>
    <w:basedOn w:val="Normal"/>
    <w:next w:val="Normal"/>
    <w:link w:val="Heading1Char"/>
    <w:qFormat/>
    <w:rsid w:val="00D27BF7"/>
    <w:pPr>
      <w:spacing w:line="48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9C5"/>
    <w:pPr>
      <w:tabs>
        <w:tab w:val="center" w:pos="4320"/>
        <w:tab w:val="right" w:pos="8640"/>
      </w:tabs>
    </w:pPr>
  </w:style>
  <w:style w:type="character" w:customStyle="1" w:styleId="FooterChar">
    <w:name w:val="Footer Char"/>
    <w:link w:val="Footer"/>
    <w:uiPriority w:val="99"/>
    <w:rsid w:val="004579C5"/>
    <w:rPr>
      <w:sz w:val="24"/>
      <w:szCs w:val="24"/>
    </w:rPr>
  </w:style>
  <w:style w:type="character" w:styleId="PageNumber">
    <w:name w:val="page number"/>
    <w:basedOn w:val="DefaultParagraphFont"/>
    <w:rsid w:val="004579C5"/>
  </w:style>
  <w:style w:type="paragraph" w:styleId="Header">
    <w:name w:val="header"/>
    <w:basedOn w:val="Normal"/>
    <w:link w:val="HeaderChar"/>
    <w:uiPriority w:val="99"/>
    <w:rsid w:val="004579C5"/>
    <w:pPr>
      <w:tabs>
        <w:tab w:val="center" w:pos="4680"/>
        <w:tab w:val="right" w:pos="9360"/>
      </w:tabs>
    </w:pPr>
  </w:style>
  <w:style w:type="character" w:customStyle="1" w:styleId="HeaderChar">
    <w:name w:val="Header Char"/>
    <w:link w:val="Header"/>
    <w:uiPriority w:val="99"/>
    <w:rsid w:val="004579C5"/>
    <w:rPr>
      <w:sz w:val="24"/>
      <w:szCs w:val="24"/>
    </w:rPr>
  </w:style>
  <w:style w:type="character" w:customStyle="1" w:styleId="Heading1Char">
    <w:name w:val="Heading 1 Char"/>
    <w:basedOn w:val="DefaultParagraphFont"/>
    <w:link w:val="Heading1"/>
    <w:rsid w:val="00D27BF7"/>
    <w:rPr>
      <w:b/>
      <w:sz w:val="24"/>
      <w:szCs w:val="24"/>
    </w:rPr>
  </w:style>
  <w:style w:type="paragraph" w:customStyle="1" w:styleId="Body1">
    <w:name w:val="Body 1"/>
    <w:basedOn w:val="Normal"/>
    <w:link w:val="Body1Char"/>
    <w:qFormat/>
    <w:rsid w:val="00921A05"/>
    <w:pPr>
      <w:spacing w:line="480" w:lineRule="auto"/>
      <w:ind w:firstLine="720"/>
    </w:pPr>
  </w:style>
  <w:style w:type="paragraph" w:styleId="Subtitle">
    <w:name w:val="Subtitle"/>
    <w:basedOn w:val="Footer"/>
    <w:next w:val="Normal"/>
    <w:link w:val="SubtitleChar"/>
    <w:qFormat/>
    <w:rsid w:val="00921A05"/>
    <w:pPr>
      <w:tabs>
        <w:tab w:val="clear" w:pos="4320"/>
        <w:tab w:val="clear" w:pos="8640"/>
      </w:tabs>
      <w:spacing w:line="480" w:lineRule="auto"/>
    </w:pPr>
    <w:rPr>
      <w:b/>
    </w:rPr>
  </w:style>
  <w:style w:type="character" w:customStyle="1" w:styleId="Body1Char">
    <w:name w:val="Body 1 Char"/>
    <w:basedOn w:val="DefaultParagraphFont"/>
    <w:link w:val="Body1"/>
    <w:rsid w:val="00921A05"/>
    <w:rPr>
      <w:sz w:val="24"/>
      <w:szCs w:val="24"/>
    </w:rPr>
  </w:style>
  <w:style w:type="character" w:customStyle="1" w:styleId="SubtitleChar">
    <w:name w:val="Subtitle Char"/>
    <w:basedOn w:val="DefaultParagraphFont"/>
    <w:link w:val="Subtitle"/>
    <w:rsid w:val="00921A05"/>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38798">
      <w:bodyDiv w:val="1"/>
      <w:marLeft w:val="0"/>
      <w:marRight w:val="0"/>
      <w:marTop w:val="0"/>
      <w:marBottom w:val="0"/>
      <w:divBdr>
        <w:top w:val="none" w:sz="0" w:space="0" w:color="auto"/>
        <w:left w:val="none" w:sz="0" w:space="0" w:color="auto"/>
        <w:bottom w:val="none" w:sz="0" w:space="0" w:color="auto"/>
        <w:right w:val="none" w:sz="0" w:space="0" w:color="auto"/>
      </w:divBdr>
    </w:div>
    <w:div w:id="193659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bunn\Downloads\etd-template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E12B8-6D96-4DBE-8BE9-E5651BC28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etd-template1 (1)</Template>
  <TotalTime>31</TotalTime>
  <Pages>15</Pages>
  <Words>998</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ABSTRACT</vt:lpstr>
    </vt:vector>
  </TitlesOfParts>
  <Company>Network and Client Services</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subject/>
  <dc:creator>Skyler Bunn</dc:creator>
  <cp:keywords/>
  <cp:lastModifiedBy>Jessica Whittier</cp:lastModifiedBy>
  <cp:revision>10</cp:revision>
  <cp:lastPrinted>2018-01-23T19:01:00Z</cp:lastPrinted>
  <dcterms:created xsi:type="dcterms:W3CDTF">2018-08-13T16:41:00Z</dcterms:created>
  <dcterms:modified xsi:type="dcterms:W3CDTF">2026-03-06T20:31:00Z</dcterms:modified>
</cp:coreProperties>
</file>